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54EB3" w14:textId="3D1F94C7" w:rsidR="00116775" w:rsidRPr="003F0458" w:rsidRDefault="00640280" w:rsidP="00116775">
      <w:pPr>
        <w:pStyle w:val="RIDefHead"/>
        <w:rPr>
          <w:cs/>
        </w:rPr>
      </w:pPr>
      <w:bookmarkStart w:id="0" w:name="_GoBack"/>
      <w:bookmarkEnd w:id="0"/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14:paraId="3B79074A" w14:textId="2B6AF83B" w:rsidR="003507EA" w:rsidRDefault="000770D7" w:rsidP="00116775">
      <w:pPr>
        <w:pStyle w:val="RIDefHead"/>
        <w:rPr>
          <w:cs/>
        </w:rPr>
      </w:pPr>
      <w:r>
        <w:rPr>
          <w:rFonts w:hint="cs"/>
          <w:cs/>
        </w:rPr>
        <w:t xml:space="preserve">       </w:t>
      </w:r>
      <w:r w:rsidR="00640280">
        <w:rPr>
          <w:cs/>
        </w:rPr>
        <w:tab/>
      </w:r>
      <w:r w:rsidR="00640280">
        <w:rPr>
          <w:cs/>
        </w:rPr>
        <w:tab/>
      </w:r>
      <w:r w:rsidR="00640280">
        <w:rPr>
          <w:cs/>
        </w:rPr>
        <w:tab/>
      </w:r>
      <w:r w:rsidR="00640280">
        <w:rPr>
          <w:cs/>
        </w:rPr>
        <w:tab/>
      </w:r>
      <w:r w:rsidR="005D780E">
        <w:rPr>
          <w:rFonts w:hint="cs"/>
          <w:cs/>
        </w:rPr>
        <w:t xml:space="preserve">  </w:t>
      </w:r>
      <w:r w:rsidR="008620A5">
        <w:rPr>
          <w:rFonts w:hint="cs"/>
          <w:cs/>
        </w:rPr>
        <w:t xml:space="preserve"> </w:t>
      </w:r>
      <w:r w:rsidR="005D780E">
        <w:rPr>
          <w:rFonts w:hint="cs"/>
          <w:cs/>
        </w:rPr>
        <w:t xml:space="preserve"> </w:t>
      </w:r>
    </w:p>
    <w:p w14:paraId="2D1968B1" w14:textId="6855A3EB" w:rsidR="00BE7394" w:rsidRPr="00DB3C0B" w:rsidRDefault="00640280" w:rsidP="00FF36C6">
      <w:pPr>
        <w:pStyle w:val="RIDefHead"/>
        <w:ind w:left="567"/>
        <w:rPr>
          <w:cs/>
        </w:rPr>
      </w:pPr>
      <w:r>
        <w:rPr>
          <w:rFonts w:hint="cs"/>
          <w:cs/>
        </w:rPr>
        <w:t xml:space="preserve"> </w:t>
      </w:r>
      <w:r w:rsidR="00847DCC">
        <w:rPr>
          <w:rFonts w:hint="cs"/>
          <w:cs/>
        </w:rPr>
        <w:t>ขอ</w:t>
      </w:r>
      <w:r w:rsidR="00B90165">
        <w:rPr>
          <w:rFonts w:hint="cs"/>
          <w:cs/>
        </w:rPr>
        <w:t>อนุมัติ</w:t>
      </w:r>
      <w:r w:rsidR="00847DCC">
        <w:rPr>
          <w:rFonts w:hint="cs"/>
          <w:cs/>
        </w:rPr>
        <w:t>ตัดบัญชีสินทรัพย์ระหว่างก่อสร้าง  เป็นค่าใช้จ่าย</w:t>
      </w:r>
    </w:p>
    <w:p w14:paraId="7DBBEC46" w14:textId="77777777" w:rsidR="006D0034" w:rsidRDefault="000770D7" w:rsidP="006D0034">
      <w:pPr>
        <w:pStyle w:val="RIDefHead"/>
        <w:tabs>
          <w:tab w:val="left" w:pos="1440"/>
        </w:tabs>
        <w:spacing w:before="120"/>
        <w:rPr>
          <w:i/>
        </w:rPr>
      </w:pPr>
      <w:r w:rsidRPr="00FB7051">
        <w:rPr>
          <w:rFonts w:hint="cs"/>
          <w:spacing w:val="-4"/>
          <w:cs/>
        </w:rPr>
        <w:t>เรียน</w:t>
      </w:r>
      <w:r w:rsidR="00810D4C" w:rsidRPr="00FB7051">
        <w:rPr>
          <w:rFonts w:hint="cs"/>
          <w:spacing w:val="-4"/>
          <w:cs/>
        </w:rPr>
        <w:t xml:space="preserve">  </w:t>
      </w:r>
      <w:r w:rsidR="00B90165">
        <w:rPr>
          <w:rFonts w:hint="cs"/>
          <w:i/>
          <w:cs/>
        </w:rPr>
        <w:t xml:space="preserve">หัวหน้าหน่วยงาน  ผ่าน   หัวหน้างานการเงินและบัญชีหน่วยงาน  หัวหน้าการเงินหน่วยเบิกจ่าย  </w:t>
      </w:r>
    </w:p>
    <w:p w14:paraId="42D21ABA" w14:textId="2D6434FD" w:rsidR="0066643A" w:rsidRDefault="006D0034" w:rsidP="006D0034">
      <w:pPr>
        <w:pStyle w:val="RIDefHead"/>
        <w:tabs>
          <w:tab w:val="left" w:pos="1440"/>
        </w:tabs>
        <w:spacing w:before="0"/>
        <w:jc w:val="thaiDistribute"/>
        <w:rPr>
          <w:i/>
          <w:cs/>
        </w:rPr>
      </w:pPr>
      <w:r>
        <w:rPr>
          <w:i/>
          <w:cs/>
        </w:rPr>
        <w:tab/>
      </w:r>
      <w:r w:rsidR="00B90165">
        <w:rPr>
          <w:rFonts w:hint="cs"/>
          <w:i/>
          <w:cs/>
        </w:rPr>
        <w:t>หัวหน้าฝ่ายวิศวกรรม</w:t>
      </w:r>
    </w:p>
    <w:p w14:paraId="115835E7" w14:textId="6E438C84" w:rsidR="00B93C04" w:rsidRDefault="000A037F" w:rsidP="00640280">
      <w:pPr>
        <w:pStyle w:val="RIDefHead"/>
        <w:tabs>
          <w:tab w:val="clear" w:pos="567"/>
          <w:tab w:val="clear" w:pos="879"/>
          <w:tab w:val="left" w:pos="1440"/>
        </w:tabs>
        <w:spacing w:before="120"/>
        <w:jc w:val="thaiDistribute"/>
        <w:rPr>
          <w:i/>
        </w:rPr>
      </w:pPr>
      <w:r>
        <w:rPr>
          <w:i/>
          <w:cs/>
        </w:rPr>
        <w:tab/>
      </w:r>
      <w:r w:rsidR="00847DCC">
        <w:rPr>
          <w:rFonts w:hint="cs"/>
          <w:i/>
          <w:cs/>
        </w:rPr>
        <w:t>ด้วย</w:t>
      </w:r>
      <w:r w:rsidR="00B90165">
        <w:rPr>
          <w:rFonts w:hint="cs"/>
          <w:i/>
          <w:cs/>
        </w:rPr>
        <w:t>ฝ่าย.....................................</w:t>
      </w:r>
      <w:r w:rsidR="00847DCC">
        <w:rPr>
          <w:rFonts w:hint="cs"/>
          <w:i/>
          <w:cs/>
        </w:rPr>
        <w:t xml:space="preserve">โครงการ........................................................สำนัก/กอง................................ ได้ตรวจสอบข้อมูลสินทรัพย์งานระหว่างก่อสร้างในระบบ </w:t>
      </w:r>
      <w:r w:rsidR="00847DCC" w:rsidRPr="00847DCC">
        <w:rPr>
          <w:iCs/>
        </w:rPr>
        <w:t xml:space="preserve">GFMIS </w:t>
      </w:r>
      <w:r w:rsidR="00847DCC">
        <w:rPr>
          <w:iCs/>
          <w:cs/>
        </w:rPr>
        <w:t xml:space="preserve"> </w:t>
      </w:r>
      <w:r w:rsidR="00847DCC">
        <w:rPr>
          <w:rFonts w:hint="cs"/>
          <w:i/>
          <w:cs/>
        </w:rPr>
        <w:t>พบว่า รายการสินทรัพย์งานระหว่างก่อสร้างไม่ถูกต้องตามข้อเท็จจริง  จำนวน........รหัส  จึงขอตัดบัญชีสินทรัพย์งานระหว่างก่อสร้าง  เป็นค่าใช้จ่าย โดยมีรายละเอียดดังนี้</w:t>
      </w:r>
    </w:p>
    <w:p w14:paraId="0517AC2F" w14:textId="7E666E75" w:rsidR="00847DCC" w:rsidRDefault="00847DCC" w:rsidP="00847DCC">
      <w:pPr>
        <w:pStyle w:val="RIDefHead"/>
        <w:tabs>
          <w:tab w:val="clear" w:pos="567"/>
          <w:tab w:val="clear" w:pos="879"/>
          <w:tab w:val="left" w:pos="1440"/>
        </w:tabs>
        <w:spacing w:before="0"/>
        <w:jc w:val="thaiDistribute"/>
        <w:rPr>
          <w:i/>
          <w:cs/>
        </w:rPr>
      </w:pPr>
      <w:r>
        <w:rPr>
          <w:i/>
          <w:cs/>
        </w:rPr>
        <w:tab/>
      </w:r>
      <w:r>
        <w:rPr>
          <w:i/>
        </w:rPr>
        <w:t>1</w:t>
      </w:r>
      <w:r>
        <w:rPr>
          <w:i/>
          <w:iCs/>
          <w:cs/>
        </w:rPr>
        <w:t>.</w:t>
      </w:r>
      <w:r>
        <w:rPr>
          <w:i/>
          <w:cs/>
        </w:rPr>
        <w:tab/>
      </w:r>
      <w:r>
        <w:rPr>
          <w:rFonts w:hint="cs"/>
          <w:i/>
          <w:cs/>
        </w:rPr>
        <w:t xml:space="preserve">รหัส </w:t>
      </w:r>
      <w:r w:rsidRPr="00847DCC">
        <w:rPr>
          <w:iCs/>
        </w:rPr>
        <w:t>8000XXXXXXXX</w:t>
      </w:r>
      <w:r>
        <w:rPr>
          <w:iCs/>
          <w:cs/>
        </w:rPr>
        <w:t xml:space="preserve">  </w:t>
      </w:r>
      <w:r>
        <w:rPr>
          <w:rFonts w:hint="cs"/>
          <w:iCs/>
          <w:cs/>
        </w:rPr>
        <w:t>....</w:t>
      </w:r>
      <w:r w:rsidR="004857C7">
        <w:rPr>
          <w:rFonts w:hint="cs"/>
          <w:iCs/>
          <w:cs/>
        </w:rPr>
        <w:t>.......</w:t>
      </w:r>
      <w:r>
        <w:rPr>
          <w:rFonts w:hint="cs"/>
          <w:iCs/>
          <w:cs/>
        </w:rPr>
        <w:t>..</w:t>
      </w:r>
      <w:r w:rsidRPr="004857C7">
        <w:rPr>
          <w:rFonts w:hint="cs"/>
          <w:i/>
          <w:cs/>
        </w:rPr>
        <w:t xml:space="preserve">ระบุคำอธิบายสินทรัพย์ในระบบ </w:t>
      </w:r>
      <w:r w:rsidRPr="004857C7">
        <w:rPr>
          <w:i/>
        </w:rPr>
        <w:t>GFMIS</w:t>
      </w:r>
      <w:r w:rsidRPr="004857C7">
        <w:rPr>
          <w:rFonts w:hint="cs"/>
          <w:i/>
          <w:cs/>
        </w:rPr>
        <w:t>.</w:t>
      </w:r>
      <w:r w:rsidR="004857C7">
        <w:rPr>
          <w:rFonts w:hint="cs"/>
          <w:i/>
          <w:cs/>
        </w:rPr>
        <w:t>...........</w:t>
      </w:r>
      <w:r w:rsidRPr="004857C7">
        <w:rPr>
          <w:rFonts w:hint="cs"/>
          <w:i/>
          <w:cs/>
        </w:rPr>
        <w:t xml:space="preserve">...... </w:t>
      </w:r>
      <w:r w:rsidR="004857C7" w:rsidRPr="004857C7">
        <w:rPr>
          <w:rFonts w:hint="cs"/>
          <w:i/>
          <w:cs/>
        </w:rPr>
        <w:t>มูลค่า...........บาท   ศูนย์ต้นทุน................................ หน่วยเบิกจ่าย..............................</w:t>
      </w:r>
      <w:r w:rsidR="004857C7">
        <w:rPr>
          <w:rFonts w:hint="cs"/>
          <w:i/>
          <w:cs/>
        </w:rPr>
        <w:t xml:space="preserve"> ขอตัดเป็นค่าใช้จ่าย  เนื่องจาก..................(ระบุรายละเอียดและคำชี้แจงให้ชัดเจน)................................................................. ......................................................................................................................................................</w:t>
      </w:r>
    </w:p>
    <w:p w14:paraId="69680B4D" w14:textId="77777777" w:rsidR="004857C7" w:rsidRDefault="004857C7" w:rsidP="004857C7">
      <w:pPr>
        <w:pStyle w:val="RIDefHead"/>
        <w:tabs>
          <w:tab w:val="clear" w:pos="567"/>
          <w:tab w:val="clear" w:pos="879"/>
          <w:tab w:val="left" w:pos="1440"/>
        </w:tabs>
        <w:spacing w:before="0"/>
        <w:jc w:val="thaiDistribute"/>
        <w:rPr>
          <w:i/>
        </w:rPr>
      </w:pPr>
      <w:r>
        <w:rPr>
          <w:i/>
          <w:cs/>
        </w:rPr>
        <w:tab/>
      </w:r>
      <w:r>
        <w:rPr>
          <w:i/>
        </w:rPr>
        <w:t>2</w:t>
      </w:r>
      <w:r>
        <w:rPr>
          <w:i/>
          <w:iCs/>
          <w:cs/>
        </w:rPr>
        <w:t>.</w:t>
      </w:r>
      <w:r>
        <w:rPr>
          <w:i/>
          <w:cs/>
        </w:rPr>
        <w:tab/>
      </w:r>
      <w:r>
        <w:rPr>
          <w:rFonts w:hint="cs"/>
          <w:i/>
          <w:cs/>
        </w:rPr>
        <w:t xml:space="preserve">รหัส </w:t>
      </w:r>
      <w:r w:rsidRPr="00847DCC">
        <w:rPr>
          <w:iCs/>
        </w:rPr>
        <w:t>8000XXXXXXXX</w:t>
      </w:r>
      <w:r>
        <w:rPr>
          <w:iCs/>
          <w:cs/>
        </w:rPr>
        <w:t xml:space="preserve">  </w:t>
      </w:r>
      <w:r>
        <w:rPr>
          <w:rFonts w:hint="cs"/>
          <w:iCs/>
          <w:cs/>
        </w:rPr>
        <w:t>.............</w:t>
      </w:r>
      <w:r w:rsidRPr="004857C7">
        <w:rPr>
          <w:rFonts w:hint="cs"/>
          <w:i/>
          <w:cs/>
        </w:rPr>
        <w:t xml:space="preserve">ระบุคำอธิบายสินทรัพย์ในระบบ </w:t>
      </w:r>
      <w:r w:rsidRPr="004857C7">
        <w:rPr>
          <w:i/>
        </w:rPr>
        <w:t>GFMIS</w:t>
      </w:r>
      <w:r w:rsidRPr="004857C7">
        <w:rPr>
          <w:rFonts w:hint="cs"/>
          <w:i/>
          <w:cs/>
        </w:rPr>
        <w:t>.</w:t>
      </w:r>
      <w:r>
        <w:rPr>
          <w:rFonts w:hint="cs"/>
          <w:i/>
          <w:cs/>
        </w:rPr>
        <w:t>...........</w:t>
      </w:r>
      <w:r w:rsidRPr="004857C7">
        <w:rPr>
          <w:rFonts w:hint="cs"/>
          <w:i/>
          <w:cs/>
        </w:rPr>
        <w:t>...... มูลค่า...........บาท   ศูนย์ต้นทุน................................ หน่วยเบิกจ่าย..............................</w:t>
      </w:r>
      <w:r>
        <w:rPr>
          <w:rFonts w:hint="cs"/>
          <w:i/>
          <w:cs/>
        </w:rPr>
        <w:t xml:space="preserve"> ขอตัดเป็นค่าใช้จ่าย  เนื่องจาก..................(ระบุรายละเอียดและคำชี้แจงให้ชัดเจน)................................................................. ......................................................................................................................................................</w:t>
      </w:r>
    </w:p>
    <w:p w14:paraId="245D98FE" w14:textId="5B4FC2CD" w:rsidR="004857C7" w:rsidRDefault="004857C7" w:rsidP="004857C7">
      <w:pPr>
        <w:pStyle w:val="RIDefHead"/>
        <w:tabs>
          <w:tab w:val="clear" w:pos="567"/>
          <w:tab w:val="clear" w:pos="879"/>
          <w:tab w:val="left" w:pos="1440"/>
        </w:tabs>
        <w:spacing w:before="0"/>
        <w:jc w:val="thaiDistribute"/>
        <w:rPr>
          <w:i/>
          <w:cs/>
        </w:rPr>
      </w:pPr>
      <w:r>
        <w:rPr>
          <w:i/>
          <w:cs/>
        </w:rPr>
        <w:tab/>
      </w:r>
      <w:r>
        <w:rPr>
          <w:i/>
        </w:rPr>
        <w:t>3</w:t>
      </w:r>
      <w:r>
        <w:rPr>
          <w:i/>
          <w:iCs/>
          <w:cs/>
        </w:rPr>
        <w:t>.</w:t>
      </w:r>
      <w:r>
        <w:rPr>
          <w:i/>
          <w:cs/>
        </w:rPr>
        <w:tab/>
      </w:r>
      <w:r>
        <w:rPr>
          <w:rFonts w:hint="cs"/>
          <w:i/>
          <w:cs/>
        </w:rPr>
        <w:t xml:space="preserve">รหัส </w:t>
      </w:r>
      <w:r w:rsidRPr="00847DCC">
        <w:rPr>
          <w:iCs/>
        </w:rPr>
        <w:t>8000XXXXXXXX</w:t>
      </w:r>
      <w:r>
        <w:rPr>
          <w:iCs/>
          <w:cs/>
        </w:rPr>
        <w:t xml:space="preserve">  </w:t>
      </w:r>
      <w:r>
        <w:rPr>
          <w:rFonts w:hint="cs"/>
          <w:iCs/>
          <w:cs/>
        </w:rPr>
        <w:t>.............</w:t>
      </w:r>
      <w:r w:rsidRPr="004857C7">
        <w:rPr>
          <w:rFonts w:hint="cs"/>
          <w:i/>
          <w:cs/>
        </w:rPr>
        <w:t xml:space="preserve">ระบุคำอธิบายสินทรัพย์ในระบบ </w:t>
      </w:r>
      <w:r w:rsidRPr="004857C7">
        <w:rPr>
          <w:i/>
        </w:rPr>
        <w:t>GFMIS</w:t>
      </w:r>
      <w:r w:rsidRPr="004857C7">
        <w:rPr>
          <w:rFonts w:hint="cs"/>
          <w:i/>
          <w:cs/>
        </w:rPr>
        <w:t>.</w:t>
      </w:r>
      <w:r>
        <w:rPr>
          <w:rFonts w:hint="cs"/>
          <w:i/>
          <w:cs/>
        </w:rPr>
        <w:t>...........</w:t>
      </w:r>
      <w:r w:rsidRPr="004857C7">
        <w:rPr>
          <w:rFonts w:hint="cs"/>
          <w:i/>
          <w:cs/>
        </w:rPr>
        <w:t>...... มูลค่า...........บาท   ศูนย์ต้นทุน................................ หน่วยเบิกจ่าย..............................</w:t>
      </w:r>
      <w:r>
        <w:rPr>
          <w:rFonts w:hint="cs"/>
          <w:i/>
          <w:cs/>
        </w:rPr>
        <w:t xml:space="preserve"> ขอตัดเป็นค่าใช้จ่าย  เนื่องจาก..................(ระบุรายละเอียดและคำชี้แจงให้ชัดเจน)................................................................. ......................................................................................................................................................</w:t>
      </w:r>
    </w:p>
    <w:p w14:paraId="4AF41002" w14:textId="4109A7D2" w:rsidR="008620A5" w:rsidRDefault="008620A5" w:rsidP="004857C7">
      <w:pPr>
        <w:pStyle w:val="RIDefHead"/>
        <w:tabs>
          <w:tab w:val="clear" w:pos="567"/>
          <w:tab w:val="clear" w:pos="879"/>
          <w:tab w:val="left" w:pos="1440"/>
        </w:tabs>
        <w:spacing w:before="120"/>
        <w:jc w:val="thaiDistribute"/>
        <w:rPr>
          <w:i/>
          <w:cs/>
        </w:rPr>
      </w:pPr>
      <w:r>
        <w:rPr>
          <w:i/>
          <w:cs/>
        </w:rPr>
        <w:tab/>
      </w:r>
      <w:r>
        <w:rPr>
          <w:rFonts w:hint="cs"/>
          <w:i/>
          <w:cs/>
        </w:rPr>
        <w:t>จึงเรียนมาเพื่อโปรดพิจารณา</w:t>
      </w:r>
      <w:r w:rsidR="00B90165">
        <w:rPr>
          <w:rFonts w:hint="cs"/>
          <w:i/>
          <w:cs/>
        </w:rPr>
        <w:t>อนุมัติ</w:t>
      </w:r>
    </w:p>
    <w:p w14:paraId="1016F90B" w14:textId="77777777" w:rsidR="000513D0" w:rsidRDefault="000513D0" w:rsidP="00BF7CAB">
      <w:pPr>
        <w:pStyle w:val="RIDefHead"/>
        <w:tabs>
          <w:tab w:val="left" w:pos="1440"/>
        </w:tabs>
        <w:spacing w:before="0"/>
        <w:jc w:val="thaiDistribute"/>
        <w:rPr>
          <w:i/>
        </w:rPr>
      </w:pPr>
    </w:p>
    <w:p w14:paraId="5C5CD3B7" w14:textId="77777777" w:rsidR="00613E8A" w:rsidRDefault="00613E8A" w:rsidP="004049F8">
      <w:pPr>
        <w:pStyle w:val="RIDefHead"/>
        <w:spacing w:before="0"/>
        <w:rPr>
          <w:i/>
        </w:rPr>
      </w:pPr>
    </w:p>
    <w:p w14:paraId="70330093" w14:textId="77777777" w:rsidR="00613E8A" w:rsidRDefault="00613E8A" w:rsidP="004049F8">
      <w:pPr>
        <w:pStyle w:val="RIDefHead"/>
        <w:spacing w:before="0"/>
        <w:rPr>
          <w:i/>
        </w:rPr>
      </w:pPr>
    </w:p>
    <w:p w14:paraId="6FA9F339" w14:textId="3160A6BF" w:rsidR="000770D7" w:rsidRDefault="00640280" w:rsidP="00613E8A">
      <w:pPr>
        <w:pStyle w:val="RIDefHead"/>
        <w:spacing w:before="0"/>
        <w:ind w:left="1729"/>
        <w:jc w:val="center"/>
        <w:rPr>
          <w:i/>
        </w:rPr>
      </w:pPr>
      <w:r>
        <w:rPr>
          <w:rFonts w:hint="cs"/>
          <w:i/>
          <w:cs/>
        </w:rPr>
        <w:t>(</w:t>
      </w:r>
      <w:r w:rsidR="004857C7">
        <w:rPr>
          <w:rFonts w:hint="cs"/>
          <w:i/>
          <w:cs/>
        </w:rPr>
        <w:t>....................................................</w:t>
      </w:r>
      <w:r>
        <w:rPr>
          <w:rFonts w:hint="cs"/>
          <w:i/>
          <w:cs/>
        </w:rPr>
        <w:t>)</w:t>
      </w:r>
    </w:p>
    <w:p w14:paraId="65E4BA3B" w14:textId="63571031" w:rsidR="00640280" w:rsidRDefault="00B90165" w:rsidP="00613E8A">
      <w:pPr>
        <w:pStyle w:val="RIDefHead"/>
        <w:spacing w:before="0"/>
        <w:ind w:left="1729"/>
        <w:jc w:val="center"/>
      </w:pPr>
      <w:r>
        <w:rPr>
          <w:rFonts w:hint="cs"/>
          <w:i/>
          <w:cs/>
        </w:rPr>
        <w:t>หัวหน้าฝ่าย.... (เจ้าของงาน)</w:t>
      </w:r>
    </w:p>
    <w:p w14:paraId="12C95243" w14:textId="77777777" w:rsidR="00DB2A6F" w:rsidRDefault="00DB2A6F" w:rsidP="00613E8A">
      <w:pPr>
        <w:pStyle w:val="RIDefHead"/>
        <w:spacing w:before="0"/>
        <w:ind w:left="1729"/>
        <w:jc w:val="center"/>
      </w:pPr>
    </w:p>
    <w:p w14:paraId="50658C3C" w14:textId="50C3A912" w:rsidR="00DB2A6F" w:rsidRPr="00E66311" w:rsidRDefault="00E66311" w:rsidP="00E66311">
      <w:pPr>
        <w:pStyle w:val="RIDefHead"/>
        <w:spacing w:before="0"/>
        <w:ind w:left="1729"/>
        <w:rPr>
          <w:b/>
          <w:bCs/>
        </w:rPr>
      </w:pPr>
      <w:r w:rsidRPr="00E66311">
        <w:rPr>
          <w:rFonts w:hint="cs"/>
          <w:b/>
          <w:bCs/>
          <w:cs/>
        </w:rPr>
        <w:t xml:space="preserve">           </w:t>
      </w:r>
      <w:r>
        <w:rPr>
          <w:rFonts w:hint="cs"/>
          <w:b/>
          <w:bCs/>
          <w:cs/>
        </w:rPr>
        <w:t xml:space="preserve">  </w:t>
      </w:r>
      <w:r w:rsidRPr="00E66311">
        <w:rPr>
          <w:rFonts w:hint="cs"/>
          <w:b/>
          <w:bCs/>
          <w:cs/>
        </w:rPr>
        <w:t xml:space="preserve">  อนุมัติ</w:t>
      </w:r>
    </w:p>
    <w:p w14:paraId="12902F13" w14:textId="406AB149" w:rsidR="00E66311" w:rsidRDefault="00E66311" w:rsidP="00E66311">
      <w:pPr>
        <w:pStyle w:val="RIDefHead"/>
        <w:spacing w:before="0"/>
        <w:ind w:left="1729"/>
      </w:pPr>
    </w:p>
    <w:p w14:paraId="58201F00" w14:textId="635228E7" w:rsidR="00E66311" w:rsidRDefault="00E66311" w:rsidP="00E66311">
      <w:pPr>
        <w:pStyle w:val="RIDefHead"/>
        <w:spacing w:before="0"/>
        <w:ind w:left="1729"/>
      </w:pPr>
    </w:p>
    <w:p w14:paraId="61F800F4" w14:textId="2E7260CB" w:rsidR="00E66311" w:rsidRDefault="00E66311" w:rsidP="00E66311">
      <w:pPr>
        <w:pStyle w:val="RIDefHead"/>
        <w:spacing w:before="0"/>
        <w:ind w:left="1729"/>
      </w:pPr>
      <w:r>
        <w:rPr>
          <w:rFonts w:hint="cs"/>
          <w:cs/>
        </w:rPr>
        <w:t>(........................................................)</w:t>
      </w:r>
    </w:p>
    <w:p w14:paraId="18068EFC" w14:textId="4433849D" w:rsidR="00E66311" w:rsidRDefault="00E66311" w:rsidP="00E66311">
      <w:pPr>
        <w:pStyle w:val="RIDefHead"/>
        <w:spacing w:before="0"/>
        <w:ind w:left="1729"/>
      </w:pPr>
      <w:r>
        <w:rPr>
          <w:rFonts w:hint="cs"/>
          <w:cs/>
        </w:rPr>
        <w:t xml:space="preserve">       </w:t>
      </w:r>
      <w:proofErr w:type="spellStart"/>
      <w:r>
        <w:rPr>
          <w:rFonts w:hint="cs"/>
          <w:cs/>
        </w:rPr>
        <w:t>ผค</w:t>
      </w:r>
      <w:proofErr w:type="spellEnd"/>
      <w:r>
        <w:rPr>
          <w:rFonts w:hint="cs"/>
          <w:cs/>
        </w:rPr>
        <w:t>ป./ผคบ..............</w:t>
      </w:r>
      <w:r w:rsidR="00442147">
        <w:rPr>
          <w:rFonts w:hint="cs"/>
          <w:cs/>
        </w:rPr>
        <w:t>...</w:t>
      </w:r>
      <w:r>
        <w:rPr>
          <w:rFonts w:hint="cs"/>
          <w:cs/>
        </w:rPr>
        <w:t>........</w:t>
      </w:r>
    </w:p>
    <w:p w14:paraId="74F81626" w14:textId="12245CBE" w:rsidR="00E66311" w:rsidRDefault="00E66311" w:rsidP="00E66311">
      <w:pPr>
        <w:pStyle w:val="RIDefHead"/>
        <w:spacing w:before="0"/>
        <w:ind w:left="1729"/>
      </w:pPr>
      <w:r>
        <w:rPr>
          <w:rFonts w:hint="cs"/>
          <w:cs/>
        </w:rPr>
        <w:t>วันที่..................................................</w:t>
      </w:r>
    </w:p>
    <w:p w14:paraId="62C1C6F7" w14:textId="77777777" w:rsidR="00DB2A6F" w:rsidRDefault="00DB2A6F" w:rsidP="00DB2A6F">
      <w:pPr>
        <w:pStyle w:val="RIDefHead"/>
        <w:spacing w:before="0"/>
        <w:rPr>
          <w:cs/>
        </w:rPr>
      </w:pPr>
    </w:p>
    <w:sectPr w:rsidR="00DB2A6F" w:rsidSect="00CB61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04" w:right="1134" w:bottom="284" w:left="1701" w:header="709" w:footer="204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D5BED" w14:textId="77777777" w:rsidR="00993D8E" w:rsidRDefault="00993D8E">
      <w:r>
        <w:separator/>
      </w:r>
    </w:p>
  </w:endnote>
  <w:endnote w:type="continuationSeparator" w:id="0">
    <w:p w14:paraId="1A7B07DA" w14:textId="77777777" w:rsidR="00993D8E" w:rsidRDefault="0099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4C267" w14:textId="77777777" w:rsidR="00E2700B" w:rsidRDefault="00E270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A04C7" w14:textId="77777777" w:rsidR="00E2700B" w:rsidRDefault="00E2700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CA3E4" w14:textId="77777777" w:rsidR="00E2700B" w:rsidRDefault="00E270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039CB" w14:textId="77777777" w:rsidR="00993D8E" w:rsidRDefault="00993D8E">
      <w:r>
        <w:separator/>
      </w:r>
    </w:p>
  </w:footnote>
  <w:footnote w:type="continuationSeparator" w:id="0">
    <w:p w14:paraId="2EF2427D" w14:textId="77777777" w:rsidR="00993D8E" w:rsidRDefault="00993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41F5E" w14:textId="77777777" w:rsidR="00C36DFD" w:rsidRDefault="00C36DFD" w:rsidP="00132898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5244E57" w14:textId="77777777" w:rsidR="00C36DFD" w:rsidRDefault="00C36DF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D589C" w14:textId="77777777" w:rsidR="00C36DFD" w:rsidRDefault="00C36DFD" w:rsidP="001A3006">
    <w:pPr>
      <w:pStyle w:val="a4"/>
      <w:framePr w:w="937" w:wrap="around" w:vAnchor="text" w:hAnchor="margin" w:xAlign="center" w:y="-3"/>
      <w:jc w:val="center"/>
      <w:rPr>
        <w:rStyle w:val="a9"/>
      </w:rPr>
    </w:pPr>
    <w:r>
      <w:rPr>
        <w:rStyle w:val="a9"/>
        <w:cs/>
      </w:rPr>
      <w:t xml:space="preserve">- </w:t>
    </w: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620A5">
      <w:rPr>
        <w:rStyle w:val="a9"/>
        <w:noProof/>
        <w:cs/>
      </w:rPr>
      <w:t>๒</w:t>
    </w:r>
    <w:r>
      <w:rPr>
        <w:rStyle w:val="a9"/>
      </w:rPr>
      <w:fldChar w:fldCharType="end"/>
    </w:r>
    <w:r>
      <w:rPr>
        <w:rStyle w:val="a9"/>
        <w:cs/>
      </w:rPr>
      <w:t xml:space="preserve"> -</w:t>
    </w:r>
  </w:p>
  <w:p w14:paraId="4E0D3C8D" w14:textId="77777777" w:rsidR="00C36DFD" w:rsidRDefault="00C36DFD" w:rsidP="009D6256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45A14" w14:textId="0149094A" w:rsidR="00C36DFD" w:rsidRDefault="003A7410">
    <w:pPr>
      <w:pStyle w:val="a4"/>
      <w:rPr>
        <w:cs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C835BA3" wp14:editId="165F4C04">
          <wp:simplePos x="0" y="0"/>
          <wp:positionH relativeFrom="column">
            <wp:posOffset>22225</wp:posOffset>
          </wp:positionH>
          <wp:positionV relativeFrom="paragraph">
            <wp:posOffset>117475</wp:posOffset>
          </wp:positionV>
          <wp:extent cx="539750" cy="539750"/>
          <wp:effectExtent l="0" t="0" r="0" b="0"/>
          <wp:wrapNone/>
          <wp:docPr id="17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0F3FA16" wp14:editId="0ACE0685">
              <wp:simplePos x="0" y="0"/>
              <wp:positionH relativeFrom="column">
                <wp:posOffset>1485900</wp:posOffset>
              </wp:positionH>
              <wp:positionV relativeFrom="paragraph">
                <wp:posOffset>314325</wp:posOffset>
              </wp:positionV>
              <wp:extent cx="2857500" cy="342900"/>
              <wp:effectExtent l="0" t="0" r="0" b="0"/>
              <wp:wrapNone/>
              <wp:docPr id="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D0A1CE" w14:textId="77777777" w:rsidR="00C36DFD" w:rsidRPr="00BF1C03" w:rsidRDefault="00C36DFD" w:rsidP="005D4A56">
                          <w:pPr>
                            <w:jc w:val="center"/>
                            <w:rPr>
                              <w:sz w:val="58"/>
                              <w:szCs w:val="58"/>
                              <w:cs/>
                            </w:rPr>
                          </w:pPr>
                          <w:r w:rsidRPr="00BF1C03">
                            <w:rPr>
                              <w:rFonts w:hint="cs"/>
                              <w:b/>
                              <w:bCs/>
                              <w:sz w:val="58"/>
                              <w:szCs w:val="58"/>
                              <w:cs/>
                            </w:rPr>
                            <w:t>บันทึกข้อความ</w:t>
                          </w:r>
                        </w:p>
                      </w:txbxContent>
                    </wps:txbx>
                    <wps:bodyPr rot="0" vert="horz" wrap="square" lIns="914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F3FA16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17pt;margin-top:24.75pt;width:225pt;height:27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" stroked="f">
              <v:textbox inset=",0,0,0">
                <w:txbxContent>
                  <w:p w14:paraId="4BD0A1CE" w14:textId="77777777" w:rsidR="00C36DFD" w:rsidRPr="00BF1C03" w:rsidRDefault="00C36DFD" w:rsidP="005D4A56">
                    <w:pPr>
                      <w:jc w:val="center"/>
                      <w:rPr>
                        <w:sz w:val="58"/>
                        <w:szCs w:val="58"/>
                        <w:cs/>
                      </w:rPr>
                    </w:pPr>
                    <w:r w:rsidRPr="00BF1C03">
                      <w:rPr>
                        <w:rFonts w:hint="cs"/>
                        <w:b/>
                        <w:bCs/>
                        <w:sz w:val="58"/>
                        <w:szCs w:val="58"/>
                        <w:cs/>
                      </w:rPr>
                      <w:t>บันทึกข้อความ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CDCDEB5" wp14:editId="605876AE">
              <wp:simplePos x="0" y="0"/>
              <wp:positionH relativeFrom="column">
                <wp:posOffset>-114300</wp:posOffset>
              </wp:positionH>
              <wp:positionV relativeFrom="paragraph">
                <wp:posOffset>415925</wp:posOffset>
              </wp:positionV>
              <wp:extent cx="6057900" cy="1386205"/>
              <wp:effectExtent l="0" t="0" r="0" b="0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900" cy="1386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065CDD" w14:textId="77777777" w:rsidR="00C36DFD" w:rsidRDefault="00C36DFD" w:rsidP="001A3006">
                          <w:pPr>
                            <w:jc w:val="center"/>
                            <w:rPr>
                              <w:b/>
                              <w:bCs/>
                              <w:w w:val="90"/>
                              <w:sz w:val="64"/>
                              <w:szCs w:val="64"/>
                            </w:rPr>
                          </w:pPr>
                        </w:p>
                        <w:p w14:paraId="3A254567" w14:textId="77777777" w:rsidR="00C36DFD" w:rsidRPr="00BF1C03" w:rsidRDefault="00C36DFD" w:rsidP="00BF1C03">
                          <w:pPr>
                            <w:rPr>
                              <w:sz w:val="40"/>
                              <w:szCs w:val="40"/>
                            </w:rPr>
                          </w:pPr>
                          <w:r w:rsidRPr="00BF1C03">
                            <w:rPr>
                              <w:rFonts w:hint="cs"/>
                              <w:b/>
                              <w:bCs/>
                              <w:sz w:val="40"/>
                              <w:szCs w:val="40"/>
                              <w:cs/>
                            </w:rPr>
                            <w:t>ส่วนราชการ</w:t>
                          </w:r>
                          <w:r>
                            <w:rPr>
                              <w:b/>
                              <w:bCs/>
                              <w:sz w:val="40"/>
                              <w:szCs w:val="40"/>
                              <w:cs/>
                            </w:rPr>
                            <w:t xml:space="preserve"> </w:t>
                          </w:r>
                          <w:r w:rsidRPr="002F3D81">
                            <w:rPr>
                              <w:sz w:val="16"/>
                              <w:szCs w:val="16"/>
                              <w:cs/>
                            </w:rPr>
                            <w:t>…………………………………………………………………………………………………………………………………………………………………………………………….</w:t>
                          </w:r>
                          <w:r>
                            <w:rPr>
                              <w:sz w:val="16"/>
                              <w:szCs w:val="16"/>
                              <w:cs/>
                            </w:rPr>
                            <w:t>………………………………………..…………………..…………</w:t>
                          </w:r>
                        </w:p>
                        <w:p w14:paraId="42E46652" w14:textId="77777777" w:rsidR="00C36DFD" w:rsidRPr="00292200" w:rsidRDefault="00C36DFD" w:rsidP="00BF1C03">
                          <w:pPr>
                            <w:rPr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BF1C03">
                            <w:rPr>
                              <w:rFonts w:hint="cs"/>
                              <w:b/>
                              <w:bCs/>
                              <w:sz w:val="40"/>
                              <w:szCs w:val="40"/>
                              <w:cs/>
                            </w:rPr>
                            <w:t>ที่</w:t>
                          </w:r>
                          <w:r>
                            <w:rPr>
                              <w:b/>
                              <w:bCs/>
                              <w:sz w:val="40"/>
                              <w:szCs w:val="40"/>
                              <w:cs/>
                            </w:rPr>
                            <w:t xml:space="preserve"> </w:t>
                          </w:r>
                          <w:r w:rsidRPr="002F3D81">
                            <w:rPr>
                              <w:sz w:val="16"/>
                              <w:szCs w:val="16"/>
                              <w:cs/>
                            </w:rPr>
                            <w:t>…………………………………………………………………………………………………………………</w:t>
                          </w:r>
                          <w:r>
                            <w:rPr>
                              <w:sz w:val="16"/>
                              <w:szCs w:val="16"/>
                              <w:cs/>
                            </w:rPr>
                            <w:t>….</w:t>
                          </w:r>
                          <w:r w:rsidRPr="002F3D81">
                            <w:rPr>
                              <w:sz w:val="16"/>
                              <w:szCs w:val="16"/>
                              <w:cs/>
                            </w:rPr>
                            <w:t>…………</w:t>
                          </w:r>
                          <w:r>
                            <w:rPr>
                              <w:sz w:val="16"/>
                              <w:szCs w:val="16"/>
                              <w:cs/>
                            </w:rPr>
                            <w:t>..</w:t>
                          </w:r>
                          <w:r w:rsidRPr="002F3D81">
                            <w:rPr>
                              <w:sz w:val="16"/>
                              <w:szCs w:val="16"/>
                              <w:cs/>
                            </w:rPr>
                            <w:t>……….</w:t>
                          </w:r>
                          <w:r>
                            <w:rPr>
                              <w:sz w:val="16"/>
                              <w:szCs w:val="16"/>
                              <w:cs/>
                            </w:rPr>
                            <w:t>………</w:t>
                          </w:r>
                          <w:r w:rsidRPr="00BF1C03">
                            <w:rPr>
                              <w:rFonts w:hint="cs"/>
                              <w:b/>
                              <w:bCs/>
                              <w:sz w:val="40"/>
                              <w:szCs w:val="40"/>
                              <w:cs/>
                            </w:rPr>
                            <w:t>วันที่</w:t>
                          </w:r>
                          <w:r>
                            <w:rPr>
                              <w:b/>
                              <w:bCs/>
                              <w:sz w:val="40"/>
                              <w:szCs w:val="40"/>
                              <w:cs/>
                            </w:rPr>
                            <w:t xml:space="preserve"> </w:t>
                          </w:r>
                          <w:r w:rsidRPr="002F3D81">
                            <w:rPr>
                              <w:sz w:val="16"/>
                              <w:szCs w:val="16"/>
                              <w:cs/>
                            </w:rPr>
                            <w:t>………………</w:t>
                          </w:r>
                          <w:r>
                            <w:rPr>
                              <w:sz w:val="16"/>
                              <w:szCs w:val="16"/>
                              <w:cs/>
                            </w:rPr>
                            <w:t>…………………………………………………………………………………</w:t>
                          </w:r>
                          <w:r w:rsidRPr="002F3D81">
                            <w:rPr>
                              <w:sz w:val="16"/>
                              <w:szCs w:val="16"/>
                              <w:cs/>
                            </w:rPr>
                            <w:t>…</w:t>
                          </w:r>
                          <w:r>
                            <w:rPr>
                              <w:sz w:val="16"/>
                              <w:szCs w:val="16"/>
                              <w:cs/>
                            </w:rPr>
                            <w:t>…</w:t>
                          </w:r>
                          <w:r w:rsidRPr="002F3D81">
                            <w:rPr>
                              <w:sz w:val="16"/>
                              <w:szCs w:val="16"/>
                              <w:cs/>
                            </w:rPr>
                            <w:t>…………</w:t>
                          </w:r>
                          <w:r>
                            <w:rPr>
                              <w:sz w:val="16"/>
                              <w:szCs w:val="16"/>
                              <w:cs/>
                            </w:rPr>
                            <w:t>....……………….</w:t>
                          </w:r>
                        </w:p>
                        <w:p w14:paraId="4F3632D4" w14:textId="77777777" w:rsidR="00C36DFD" w:rsidRPr="00BF1C03" w:rsidRDefault="00C36DFD" w:rsidP="00BF1C03">
                          <w:pPr>
                            <w:rPr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BF1C03">
                            <w:rPr>
                              <w:rFonts w:hint="cs"/>
                              <w:b/>
                              <w:bCs/>
                              <w:sz w:val="40"/>
                              <w:szCs w:val="40"/>
                              <w:cs/>
                            </w:rPr>
                            <w:t>เรื่อง</w:t>
                          </w:r>
                          <w:r>
                            <w:rPr>
                              <w:b/>
                              <w:bCs/>
                              <w:sz w:val="40"/>
                              <w:szCs w:val="40"/>
                              <w:cs/>
                            </w:rPr>
                            <w:t xml:space="preserve"> </w:t>
                          </w:r>
                          <w:r w:rsidRPr="002F3D81">
                            <w:rPr>
                              <w:sz w:val="16"/>
                              <w:szCs w:val="16"/>
                              <w:cs/>
                            </w:rPr>
                            <w:t>…………………………………………………………………………………………………………………………………….………………………………………………</w:t>
                          </w:r>
                          <w:r>
                            <w:rPr>
                              <w:sz w:val="16"/>
                              <w:szCs w:val="16"/>
                              <w:cs/>
                            </w:rPr>
                            <w:t>………………………………………………………………………………..</w:t>
                          </w:r>
                          <w:r w:rsidRPr="002F3D81">
                            <w:rPr>
                              <w:sz w:val="16"/>
                              <w:szCs w:val="16"/>
                              <w:cs/>
                            </w:rPr>
                            <w:t>.</w:t>
                          </w:r>
                          <w:r>
                            <w:rPr>
                              <w:sz w:val="16"/>
                              <w:szCs w:val="16"/>
                              <w:cs/>
                            </w:rPr>
                            <w:t>…………………………..</w:t>
                          </w:r>
                        </w:p>
                      </w:txbxContent>
                    </wps:txbx>
                    <wps:bodyPr rot="0" vert="horz" wrap="square" lIns="10800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DCDEB5" id="Text Box 16" o:spid="_x0000_s1027" type="#_x0000_t202" style="position:absolute;margin-left:-9pt;margin-top:32.75pt;width:477pt;height:109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" filled="f" stroked="f">
              <v:textbox inset="3mm">
                <w:txbxContent>
                  <w:p w14:paraId="27065CDD" w14:textId="77777777" w:rsidR="00C36DFD" w:rsidRDefault="00C36DFD" w:rsidP="001A3006">
                    <w:pPr>
                      <w:jc w:val="center"/>
                      <w:rPr>
                        <w:b/>
                        <w:bCs/>
                        <w:w w:val="90"/>
                        <w:sz w:val="64"/>
                        <w:szCs w:val="64"/>
                      </w:rPr>
                    </w:pPr>
                  </w:p>
                  <w:p w14:paraId="3A254567" w14:textId="77777777" w:rsidR="00C36DFD" w:rsidRPr="00BF1C03" w:rsidRDefault="00C36DFD" w:rsidP="00BF1C03">
                    <w:pPr>
                      <w:rPr>
                        <w:sz w:val="40"/>
                        <w:szCs w:val="40"/>
                      </w:rPr>
                    </w:pPr>
                    <w:r w:rsidRPr="00BF1C03">
                      <w:rPr>
                        <w:rFonts w:hint="cs"/>
                        <w:b/>
                        <w:bCs/>
                        <w:sz w:val="40"/>
                        <w:szCs w:val="40"/>
                        <w:cs/>
                      </w:rPr>
                      <w:t>ส่วนราชการ</w:t>
                    </w:r>
                    <w:r>
                      <w:rPr>
                        <w:b/>
                        <w:bCs/>
                        <w:sz w:val="40"/>
                        <w:szCs w:val="40"/>
                        <w:cs/>
                      </w:rPr>
                      <w:t xml:space="preserve"> </w:t>
                    </w:r>
                    <w:r w:rsidRPr="002F3D81">
                      <w:rPr>
                        <w:sz w:val="16"/>
                        <w:szCs w:val="16"/>
                        <w:cs/>
                      </w:rPr>
                      <w:t>…………………………………………………………………………………………………………………………………………………………………………………………….</w:t>
                    </w:r>
                    <w:r>
                      <w:rPr>
                        <w:sz w:val="16"/>
                        <w:szCs w:val="16"/>
                        <w:cs/>
                      </w:rPr>
                      <w:t>………………………………………..…………………..…………</w:t>
                    </w:r>
                  </w:p>
                  <w:p w14:paraId="42E46652" w14:textId="77777777" w:rsidR="00C36DFD" w:rsidRPr="00292200" w:rsidRDefault="00C36DFD" w:rsidP="00BF1C03">
                    <w:pPr>
                      <w:rPr>
                        <w:b/>
                        <w:bCs/>
                        <w:sz w:val="44"/>
                        <w:szCs w:val="44"/>
                      </w:rPr>
                    </w:pPr>
                    <w:r w:rsidRPr="00BF1C03">
                      <w:rPr>
                        <w:rFonts w:hint="cs"/>
                        <w:b/>
                        <w:bCs/>
                        <w:sz w:val="40"/>
                        <w:szCs w:val="40"/>
                        <w:cs/>
                      </w:rPr>
                      <w:t>ที่</w:t>
                    </w:r>
                    <w:r>
                      <w:rPr>
                        <w:b/>
                        <w:bCs/>
                        <w:sz w:val="40"/>
                        <w:szCs w:val="40"/>
                        <w:cs/>
                      </w:rPr>
                      <w:t xml:space="preserve"> </w:t>
                    </w:r>
                    <w:r w:rsidRPr="002F3D81">
                      <w:rPr>
                        <w:sz w:val="16"/>
                        <w:szCs w:val="16"/>
                        <w:cs/>
                      </w:rPr>
                      <w:t>…………………………………………………………………………………………………………………</w:t>
                    </w:r>
                    <w:r>
                      <w:rPr>
                        <w:sz w:val="16"/>
                        <w:szCs w:val="16"/>
                        <w:cs/>
                      </w:rPr>
                      <w:t>….</w:t>
                    </w:r>
                    <w:r w:rsidRPr="002F3D81">
                      <w:rPr>
                        <w:sz w:val="16"/>
                        <w:szCs w:val="16"/>
                        <w:cs/>
                      </w:rPr>
                      <w:t>…………</w:t>
                    </w:r>
                    <w:r>
                      <w:rPr>
                        <w:sz w:val="16"/>
                        <w:szCs w:val="16"/>
                        <w:cs/>
                      </w:rPr>
                      <w:t>..</w:t>
                    </w:r>
                    <w:r w:rsidRPr="002F3D81">
                      <w:rPr>
                        <w:sz w:val="16"/>
                        <w:szCs w:val="16"/>
                        <w:cs/>
                      </w:rPr>
                      <w:t>……….</w:t>
                    </w:r>
                    <w:r>
                      <w:rPr>
                        <w:sz w:val="16"/>
                        <w:szCs w:val="16"/>
                        <w:cs/>
                      </w:rPr>
                      <w:t>………</w:t>
                    </w:r>
                    <w:r w:rsidRPr="00BF1C03">
                      <w:rPr>
                        <w:rFonts w:hint="cs"/>
                        <w:b/>
                        <w:bCs/>
                        <w:sz w:val="40"/>
                        <w:szCs w:val="40"/>
                        <w:cs/>
                      </w:rPr>
                      <w:t>วันที่</w:t>
                    </w:r>
                    <w:r>
                      <w:rPr>
                        <w:b/>
                        <w:bCs/>
                        <w:sz w:val="40"/>
                        <w:szCs w:val="40"/>
                        <w:cs/>
                      </w:rPr>
                      <w:t xml:space="preserve"> </w:t>
                    </w:r>
                    <w:r w:rsidRPr="002F3D81">
                      <w:rPr>
                        <w:sz w:val="16"/>
                        <w:szCs w:val="16"/>
                        <w:cs/>
                      </w:rPr>
                      <w:t>………………</w:t>
                    </w:r>
                    <w:r>
                      <w:rPr>
                        <w:sz w:val="16"/>
                        <w:szCs w:val="16"/>
                        <w:cs/>
                      </w:rPr>
                      <w:t>…………………………………………………………………………………</w:t>
                    </w:r>
                    <w:r w:rsidRPr="002F3D81">
                      <w:rPr>
                        <w:sz w:val="16"/>
                        <w:szCs w:val="16"/>
                        <w:cs/>
                      </w:rPr>
                      <w:t>…</w:t>
                    </w:r>
                    <w:r>
                      <w:rPr>
                        <w:sz w:val="16"/>
                        <w:szCs w:val="16"/>
                        <w:cs/>
                      </w:rPr>
                      <w:t>…</w:t>
                    </w:r>
                    <w:r w:rsidRPr="002F3D81">
                      <w:rPr>
                        <w:sz w:val="16"/>
                        <w:szCs w:val="16"/>
                        <w:cs/>
                      </w:rPr>
                      <w:t>…………</w:t>
                    </w:r>
                    <w:r>
                      <w:rPr>
                        <w:sz w:val="16"/>
                        <w:szCs w:val="16"/>
                        <w:cs/>
                      </w:rPr>
                      <w:t>....……………….</w:t>
                    </w:r>
                  </w:p>
                  <w:p w14:paraId="4F3632D4" w14:textId="77777777" w:rsidR="00C36DFD" w:rsidRPr="00BF1C03" w:rsidRDefault="00C36DFD" w:rsidP="00BF1C03">
                    <w:pPr>
                      <w:rPr>
                        <w:b/>
                        <w:bCs/>
                        <w:sz w:val="40"/>
                        <w:szCs w:val="40"/>
                      </w:rPr>
                    </w:pPr>
                    <w:r w:rsidRPr="00BF1C03">
                      <w:rPr>
                        <w:rFonts w:hint="cs"/>
                        <w:b/>
                        <w:bCs/>
                        <w:sz w:val="40"/>
                        <w:szCs w:val="40"/>
                        <w:cs/>
                      </w:rPr>
                      <w:t>เรื่อง</w:t>
                    </w:r>
                    <w:r>
                      <w:rPr>
                        <w:b/>
                        <w:bCs/>
                        <w:sz w:val="40"/>
                        <w:szCs w:val="40"/>
                        <w:cs/>
                      </w:rPr>
                      <w:t xml:space="preserve"> </w:t>
                    </w:r>
                    <w:r w:rsidRPr="002F3D81">
                      <w:rPr>
                        <w:sz w:val="16"/>
                        <w:szCs w:val="16"/>
                        <w:cs/>
                      </w:rPr>
                      <w:t>…………………………………………………………………………………………………………………………………….………………………………………………</w:t>
                    </w:r>
                    <w:r>
                      <w:rPr>
                        <w:sz w:val="16"/>
                        <w:szCs w:val="16"/>
                        <w:cs/>
                      </w:rPr>
                      <w:t>………………………………………………………………………………..</w:t>
                    </w:r>
                    <w:r w:rsidRPr="002F3D81">
                      <w:rPr>
                        <w:sz w:val="16"/>
                        <w:szCs w:val="16"/>
                        <w:cs/>
                      </w:rPr>
                      <w:t>.</w:t>
                    </w:r>
                    <w:r>
                      <w:rPr>
                        <w:sz w:val="16"/>
                        <w:szCs w:val="16"/>
                        <w:cs/>
                      </w:rPr>
                      <w:t>…………………………..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CCDE281" wp14:editId="41773AEA">
              <wp:simplePos x="0" y="0"/>
              <wp:positionH relativeFrom="column">
                <wp:posOffset>2057400</wp:posOffset>
              </wp:positionH>
              <wp:positionV relativeFrom="paragraph">
                <wp:posOffset>73025</wp:posOffset>
              </wp:positionV>
              <wp:extent cx="1600200" cy="457200"/>
              <wp:effectExtent l="0" t="0" r="0" b="3175"/>
              <wp:wrapNone/>
              <wp:docPr id="2" name="Text Box 2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8AFF8A" w14:textId="77777777" w:rsidR="00C36DFD" w:rsidRPr="005D4A56" w:rsidRDefault="00C36DFD" w:rsidP="001A3006">
                          <w:pPr>
                            <w:jc w:val="center"/>
                            <w:rPr>
                              <w:b/>
                              <w:bCs/>
                              <w:color w:val="3366FF"/>
                              <w:w w:val="90"/>
                              <w:sz w:val="64"/>
                              <w:szCs w:val="64"/>
                              <w:cs/>
                            </w:rPr>
                          </w:pPr>
                          <w:r w:rsidRPr="005D4A56">
                            <w:rPr>
                              <w:rFonts w:hint="cs"/>
                              <w:b/>
                              <w:bCs/>
                              <w:color w:val="3366FF"/>
                              <w:w w:val="90"/>
                              <w:sz w:val="64"/>
                              <w:szCs w:val="64"/>
                              <w:cs/>
                            </w:rPr>
                            <w:t>สำเนา</w:t>
                          </w:r>
                        </w:p>
                      </w:txbxContent>
                    </wps:txbx>
                    <wps:bodyPr rot="0" vert="horz" wrap="square" lIns="91440" tIns="4572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CDE281" id="Text Box 22" o:spid="_x0000_s1028" type="#_x0000_t202" style="position:absolute;margin-left:162pt;margin-top:5.75pt;width:126pt;height:36pt;z-index:-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" stroked="f">
              <v:textbox inset=",,0,0">
                <w:txbxContent>
                  <w:p w14:paraId="1A8AFF8A" w14:textId="77777777" w:rsidR="00C36DFD" w:rsidRPr="005D4A56" w:rsidRDefault="00C36DFD" w:rsidP="001A3006">
                    <w:pPr>
                      <w:jc w:val="center"/>
                      <w:rPr>
                        <w:b/>
                        <w:bCs/>
                        <w:color w:val="3366FF"/>
                        <w:w w:val="90"/>
                        <w:sz w:val="64"/>
                        <w:szCs w:val="64"/>
                        <w:cs/>
                      </w:rPr>
                    </w:pPr>
                    <w:r w:rsidRPr="005D4A56">
                      <w:rPr>
                        <w:rFonts w:hint="cs"/>
                        <w:b/>
                        <w:bCs/>
                        <w:color w:val="3366FF"/>
                        <w:w w:val="90"/>
                        <w:sz w:val="64"/>
                        <w:szCs w:val="64"/>
                        <w:cs/>
                      </w:rPr>
                      <w:t>สำเนา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61C0ADC" wp14:editId="4CD96A52">
              <wp:simplePos x="0" y="0"/>
              <wp:positionH relativeFrom="column">
                <wp:posOffset>1828800</wp:posOffset>
              </wp:positionH>
              <wp:positionV relativeFrom="paragraph">
                <wp:posOffset>73025</wp:posOffset>
              </wp:positionV>
              <wp:extent cx="2057400" cy="571500"/>
              <wp:effectExtent l="0" t="0" r="0" b="3175"/>
              <wp:wrapNone/>
              <wp:docPr id="1" name="Text Box 14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3AEFEB" w14:textId="77777777" w:rsidR="00C36DFD" w:rsidRPr="005D4A56" w:rsidRDefault="00C36DFD" w:rsidP="001A3006">
                          <w:pPr>
                            <w:jc w:val="center"/>
                            <w:rPr>
                              <w:b/>
                              <w:bCs/>
                              <w:color w:val="3366FF"/>
                              <w:w w:val="90"/>
                              <w:sz w:val="64"/>
                              <w:szCs w:val="64"/>
                              <w:cs/>
                            </w:rPr>
                          </w:pPr>
                          <w:r w:rsidRPr="005D4A56">
                            <w:rPr>
                              <w:rFonts w:hint="cs"/>
                              <w:b/>
                              <w:bCs/>
                              <w:color w:val="3366FF"/>
                              <w:w w:val="90"/>
                              <w:sz w:val="64"/>
                              <w:szCs w:val="64"/>
                              <w:cs/>
                            </w:rPr>
                            <w:t>สำเนาคู่ฉบับ</w:t>
                          </w:r>
                        </w:p>
                      </w:txbxContent>
                    </wps:txbx>
                    <wps:bodyPr rot="0" vert="horz" wrap="square" lIns="91440" tIns="4572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1C0ADC" id="Text Box 14" o:spid="_x0000_s1029" type="#_x0000_t202" style="position:absolute;margin-left:2in;margin-top:5.75pt;width:162pt;height:45pt;z-index:-251660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" stroked="f">
              <v:textbox inset=",,0,0">
                <w:txbxContent>
                  <w:p w14:paraId="203AEFEB" w14:textId="77777777" w:rsidR="00C36DFD" w:rsidRPr="005D4A56" w:rsidRDefault="00C36DFD" w:rsidP="001A3006">
                    <w:pPr>
                      <w:jc w:val="center"/>
                      <w:rPr>
                        <w:b/>
                        <w:bCs/>
                        <w:color w:val="3366FF"/>
                        <w:w w:val="90"/>
                        <w:sz w:val="64"/>
                        <w:szCs w:val="64"/>
                        <w:cs/>
                      </w:rPr>
                    </w:pPr>
                    <w:r w:rsidRPr="005D4A56">
                      <w:rPr>
                        <w:rFonts w:hint="cs"/>
                        <w:b/>
                        <w:bCs/>
                        <w:color w:val="3366FF"/>
                        <w:w w:val="90"/>
                        <w:sz w:val="64"/>
                        <w:szCs w:val="64"/>
                        <w:cs/>
                      </w:rPr>
                      <w:t>สำเนาคู่ฉบับ</w:t>
                    </w:r>
                  </w:p>
                </w:txbxContent>
              </v:textbox>
            </v:shape>
          </w:pict>
        </mc:Fallback>
      </mc:AlternateContent>
    </w:r>
    <w:r w:rsidR="00E2700B">
      <w:tab/>
    </w:r>
    <w:r w:rsidR="00E2700B">
      <w:tab/>
    </w:r>
    <w:r w:rsidR="00E2700B">
      <w:tab/>
    </w:r>
    <w:r w:rsidR="00E2700B" w:rsidRPr="00E2700B">
      <w:rPr>
        <w:rFonts w:hint="cs"/>
        <w:color w:val="FF0000"/>
        <w:cs/>
      </w:rPr>
      <w:t>เอกสารประกอบ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35F33"/>
    <w:multiLevelType w:val="hybridMultilevel"/>
    <w:tmpl w:val="AD88D0F0"/>
    <w:lvl w:ilvl="0" w:tplc="C72C8C94">
      <w:start w:val="10"/>
      <w:numFmt w:val="decimal"/>
      <w:lvlText w:val="%1"/>
      <w:lvlJc w:val="left"/>
      <w:pPr>
        <w:tabs>
          <w:tab w:val="num" w:pos="5910"/>
        </w:tabs>
        <w:ind w:left="5910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495"/>
        </w:tabs>
        <w:ind w:left="64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15"/>
        </w:tabs>
        <w:ind w:left="72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935"/>
        </w:tabs>
        <w:ind w:left="79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655"/>
        </w:tabs>
        <w:ind w:left="86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375"/>
        </w:tabs>
        <w:ind w:left="93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095"/>
        </w:tabs>
        <w:ind w:left="100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815"/>
        </w:tabs>
        <w:ind w:left="108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535"/>
        </w:tabs>
        <w:ind w:left="11535" w:hanging="180"/>
      </w:pPr>
    </w:lvl>
  </w:abstractNum>
  <w:abstractNum w:abstractNumId="1" w15:restartNumberingAfterBreak="0">
    <w:nsid w:val="40786F47"/>
    <w:multiLevelType w:val="hybridMultilevel"/>
    <w:tmpl w:val="AB789A76"/>
    <w:lvl w:ilvl="0" w:tplc="A41440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0575E11"/>
    <w:multiLevelType w:val="hybridMultilevel"/>
    <w:tmpl w:val="093459DC"/>
    <w:lvl w:ilvl="0" w:tplc="D744DD3C">
      <w:start w:val="4"/>
      <w:numFmt w:val="decimal"/>
      <w:lvlText w:val="%1"/>
      <w:lvlJc w:val="left"/>
      <w:pPr>
        <w:tabs>
          <w:tab w:val="num" w:pos="5775"/>
        </w:tabs>
        <w:ind w:left="5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495"/>
        </w:tabs>
        <w:ind w:left="64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15"/>
        </w:tabs>
        <w:ind w:left="72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935"/>
        </w:tabs>
        <w:ind w:left="79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655"/>
        </w:tabs>
        <w:ind w:left="86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375"/>
        </w:tabs>
        <w:ind w:left="93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095"/>
        </w:tabs>
        <w:ind w:left="100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815"/>
        </w:tabs>
        <w:ind w:left="108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535"/>
        </w:tabs>
        <w:ind w:left="11535" w:hanging="180"/>
      </w:pPr>
    </w:lvl>
  </w:abstractNum>
  <w:abstractNum w:abstractNumId="3" w15:restartNumberingAfterBreak="0">
    <w:nsid w:val="62A819BD"/>
    <w:multiLevelType w:val="hybridMultilevel"/>
    <w:tmpl w:val="22765FD2"/>
    <w:lvl w:ilvl="0" w:tplc="A600E1E8">
      <w:start w:val="7"/>
      <w:numFmt w:val="thaiNumbers"/>
      <w:lvlText w:val="%1"/>
      <w:lvlJc w:val="left"/>
      <w:pPr>
        <w:tabs>
          <w:tab w:val="num" w:pos="5745"/>
        </w:tabs>
        <w:ind w:left="57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465"/>
        </w:tabs>
        <w:ind w:left="64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185"/>
        </w:tabs>
        <w:ind w:left="71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905"/>
        </w:tabs>
        <w:ind w:left="79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625"/>
        </w:tabs>
        <w:ind w:left="86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345"/>
        </w:tabs>
        <w:ind w:left="93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065"/>
        </w:tabs>
        <w:ind w:left="100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785"/>
        </w:tabs>
        <w:ind w:left="107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505"/>
        </w:tabs>
        <w:ind w:left="11505" w:hanging="180"/>
      </w:pPr>
    </w:lvl>
  </w:abstractNum>
  <w:abstractNum w:abstractNumId="4" w15:restartNumberingAfterBreak="0">
    <w:nsid w:val="6B062647"/>
    <w:multiLevelType w:val="hybridMultilevel"/>
    <w:tmpl w:val="FA80941A"/>
    <w:lvl w:ilvl="0" w:tplc="649C49B4">
      <w:start w:val="10"/>
      <w:numFmt w:val="decimal"/>
      <w:lvlText w:val="%1"/>
      <w:lvlJc w:val="left"/>
      <w:pPr>
        <w:tabs>
          <w:tab w:val="num" w:pos="5835"/>
        </w:tabs>
        <w:ind w:left="583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495"/>
        </w:tabs>
        <w:ind w:left="64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15"/>
        </w:tabs>
        <w:ind w:left="72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935"/>
        </w:tabs>
        <w:ind w:left="79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655"/>
        </w:tabs>
        <w:ind w:left="86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375"/>
        </w:tabs>
        <w:ind w:left="93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095"/>
        </w:tabs>
        <w:ind w:left="100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815"/>
        </w:tabs>
        <w:ind w:left="108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535"/>
        </w:tabs>
        <w:ind w:left="11535" w:hanging="180"/>
      </w:pPr>
    </w:lvl>
  </w:abstractNum>
  <w:abstractNum w:abstractNumId="5" w15:restartNumberingAfterBreak="0">
    <w:nsid w:val="7AF00946"/>
    <w:multiLevelType w:val="hybridMultilevel"/>
    <w:tmpl w:val="F6223CC0"/>
    <w:lvl w:ilvl="0" w:tplc="6C1011FA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0D7"/>
    <w:rsid w:val="00000F5C"/>
    <w:rsid w:val="00002329"/>
    <w:rsid w:val="00002A15"/>
    <w:rsid w:val="00015E28"/>
    <w:rsid w:val="00017B0D"/>
    <w:rsid w:val="00020974"/>
    <w:rsid w:val="000247A7"/>
    <w:rsid w:val="000302CF"/>
    <w:rsid w:val="00034589"/>
    <w:rsid w:val="00040B82"/>
    <w:rsid w:val="000412BC"/>
    <w:rsid w:val="00042B4D"/>
    <w:rsid w:val="00043314"/>
    <w:rsid w:val="000435F9"/>
    <w:rsid w:val="00043B1E"/>
    <w:rsid w:val="00043D61"/>
    <w:rsid w:val="00043E85"/>
    <w:rsid w:val="000513D0"/>
    <w:rsid w:val="00054443"/>
    <w:rsid w:val="0005536F"/>
    <w:rsid w:val="00060058"/>
    <w:rsid w:val="000627DD"/>
    <w:rsid w:val="0007078F"/>
    <w:rsid w:val="00070C4F"/>
    <w:rsid w:val="0007673B"/>
    <w:rsid w:val="000770D7"/>
    <w:rsid w:val="0008385A"/>
    <w:rsid w:val="000901BF"/>
    <w:rsid w:val="0009282E"/>
    <w:rsid w:val="00094FA4"/>
    <w:rsid w:val="000A037F"/>
    <w:rsid w:val="000A03E9"/>
    <w:rsid w:val="000A297A"/>
    <w:rsid w:val="000A2C0E"/>
    <w:rsid w:val="000A66C3"/>
    <w:rsid w:val="000B3070"/>
    <w:rsid w:val="000C4DE6"/>
    <w:rsid w:val="000C51E3"/>
    <w:rsid w:val="000C7B17"/>
    <w:rsid w:val="000C7BDA"/>
    <w:rsid w:val="000D1B91"/>
    <w:rsid w:val="000D7588"/>
    <w:rsid w:val="000D77B8"/>
    <w:rsid w:val="000E03D2"/>
    <w:rsid w:val="000F3F84"/>
    <w:rsid w:val="000F4035"/>
    <w:rsid w:val="000F7B75"/>
    <w:rsid w:val="001013EE"/>
    <w:rsid w:val="001015AE"/>
    <w:rsid w:val="001073E7"/>
    <w:rsid w:val="001077A3"/>
    <w:rsid w:val="00110F51"/>
    <w:rsid w:val="00116775"/>
    <w:rsid w:val="00120644"/>
    <w:rsid w:val="00123F4B"/>
    <w:rsid w:val="00127FB1"/>
    <w:rsid w:val="00131C75"/>
    <w:rsid w:val="00132898"/>
    <w:rsid w:val="00133FBA"/>
    <w:rsid w:val="00135E53"/>
    <w:rsid w:val="00136D9B"/>
    <w:rsid w:val="00141DEF"/>
    <w:rsid w:val="00143680"/>
    <w:rsid w:val="0014546F"/>
    <w:rsid w:val="001472C8"/>
    <w:rsid w:val="0014748E"/>
    <w:rsid w:val="00166CAF"/>
    <w:rsid w:val="00182052"/>
    <w:rsid w:val="00193D43"/>
    <w:rsid w:val="001A3006"/>
    <w:rsid w:val="001A4DC7"/>
    <w:rsid w:val="001B174C"/>
    <w:rsid w:val="001B1D35"/>
    <w:rsid w:val="001B6E2A"/>
    <w:rsid w:val="001C256D"/>
    <w:rsid w:val="001C441A"/>
    <w:rsid w:val="001D242F"/>
    <w:rsid w:val="001D3F4B"/>
    <w:rsid w:val="001D6FF4"/>
    <w:rsid w:val="001E07DF"/>
    <w:rsid w:val="001E553B"/>
    <w:rsid w:val="001F1FD1"/>
    <w:rsid w:val="002061AE"/>
    <w:rsid w:val="00211086"/>
    <w:rsid w:val="00211343"/>
    <w:rsid w:val="0021289E"/>
    <w:rsid w:val="00214823"/>
    <w:rsid w:val="00214924"/>
    <w:rsid w:val="002266E0"/>
    <w:rsid w:val="002268F2"/>
    <w:rsid w:val="002301B6"/>
    <w:rsid w:val="00230EFF"/>
    <w:rsid w:val="002335EA"/>
    <w:rsid w:val="002365B6"/>
    <w:rsid w:val="0024149A"/>
    <w:rsid w:val="00241BB9"/>
    <w:rsid w:val="00242AEC"/>
    <w:rsid w:val="00260B38"/>
    <w:rsid w:val="00271574"/>
    <w:rsid w:val="002736EF"/>
    <w:rsid w:val="00275557"/>
    <w:rsid w:val="00277F91"/>
    <w:rsid w:val="00280CDA"/>
    <w:rsid w:val="00283058"/>
    <w:rsid w:val="00292200"/>
    <w:rsid w:val="00292E93"/>
    <w:rsid w:val="00293197"/>
    <w:rsid w:val="00294B95"/>
    <w:rsid w:val="00294C59"/>
    <w:rsid w:val="002969BA"/>
    <w:rsid w:val="00297160"/>
    <w:rsid w:val="002A2227"/>
    <w:rsid w:val="002A4CEE"/>
    <w:rsid w:val="002A7D91"/>
    <w:rsid w:val="002B2162"/>
    <w:rsid w:val="002C1096"/>
    <w:rsid w:val="002D76A0"/>
    <w:rsid w:val="002E3777"/>
    <w:rsid w:val="002E52F7"/>
    <w:rsid w:val="002F055B"/>
    <w:rsid w:val="002F140C"/>
    <w:rsid w:val="002F2CD7"/>
    <w:rsid w:val="002F3D81"/>
    <w:rsid w:val="002F5B85"/>
    <w:rsid w:val="0030268C"/>
    <w:rsid w:val="00303D88"/>
    <w:rsid w:val="00305A3C"/>
    <w:rsid w:val="003074AA"/>
    <w:rsid w:val="003113FB"/>
    <w:rsid w:val="0031759A"/>
    <w:rsid w:val="003256ED"/>
    <w:rsid w:val="003276AF"/>
    <w:rsid w:val="00327771"/>
    <w:rsid w:val="00333C2D"/>
    <w:rsid w:val="00333F23"/>
    <w:rsid w:val="00334E74"/>
    <w:rsid w:val="0033510E"/>
    <w:rsid w:val="00337AF3"/>
    <w:rsid w:val="00340B5C"/>
    <w:rsid w:val="003507EA"/>
    <w:rsid w:val="003559D1"/>
    <w:rsid w:val="00357034"/>
    <w:rsid w:val="003652C1"/>
    <w:rsid w:val="00366DAE"/>
    <w:rsid w:val="00373369"/>
    <w:rsid w:val="003776DF"/>
    <w:rsid w:val="0038233F"/>
    <w:rsid w:val="003851FD"/>
    <w:rsid w:val="00385CDD"/>
    <w:rsid w:val="00394CEA"/>
    <w:rsid w:val="003A19AA"/>
    <w:rsid w:val="003A5273"/>
    <w:rsid w:val="003A7410"/>
    <w:rsid w:val="003B28CA"/>
    <w:rsid w:val="003B2B5C"/>
    <w:rsid w:val="003C0AE4"/>
    <w:rsid w:val="003C16BC"/>
    <w:rsid w:val="003C1851"/>
    <w:rsid w:val="003C1C81"/>
    <w:rsid w:val="003C1DB1"/>
    <w:rsid w:val="003C1FE0"/>
    <w:rsid w:val="003C3483"/>
    <w:rsid w:val="003C7400"/>
    <w:rsid w:val="003D04D8"/>
    <w:rsid w:val="003D13CE"/>
    <w:rsid w:val="003D1852"/>
    <w:rsid w:val="003D7B6E"/>
    <w:rsid w:val="003E10D7"/>
    <w:rsid w:val="003E1A45"/>
    <w:rsid w:val="003E51A1"/>
    <w:rsid w:val="003F0458"/>
    <w:rsid w:val="003F23DD"/>
    <w:rsid w:val="00400BA0"/>
    <w:rsid w:val="00402BF9"/>
    <w:rsid w:val="004049F8"/>
    <w:rsid w:val="00407DA4"/>
    <w:rsid w:val="00410E0D"/>
    <w:rsid w:val="004126A2"/>
    <w:rsid w:val="0041516F"/>
    <w:rsid w:val="00420A0F"/>
    <w:rsid w:val="00425BCB"/>
    <w:rsid w:val="00426C13"/>
    <w:rsid w:val="004306E5"/>
    <w:rsid w:val="004336B1"/>
    <w:rsid w:val="00442147"/>
    <w:rsid w:val="00442AA0"/>
    <w:rsid w:val="004448A1"/>
    <w:rsid w:val="00456225"/>
    <w:rsid w:val="00460805"/>
    <w:rsid w:val="00470909"/>
    <w:rsid w:val="0047140A"/>
    <w:rsid w:val="00472792"/>
    <w:rsid w:val="00473259"/>
    <w:rsid w:val="00477D3F"/>
    <w:rsid w:val="00482E46"/>
    <w:rsid w:val="00484E86"/>
    <w:rsid w:val="004857C7"/>
    <w:rsid w:val="004869A2"/>
    <w:rsid w:val="00487213"/>
    <w:rsid w:val="004906E7"/>
    <w:rsid w:val="00493D4E"/>
    <w:rsid w:val="004962E9"/>
    <w:rsid w:val="004A029B"/>
    <w:rsid w:val="004A16C2"/>
    <w:rsid w:val="004A4285"/>
    <w:rsid w:val="004A5406"/>
    <w:rsid w:val="004B2955"/>
    <w:rsid w:val="004B401B"/>
    <w:rsid w:val="004B6F36"/>
    <w:rsid w:val="004C19F9"/>
    <w:rsid w:val="004C4C79"/>
    <w:rsid w:val="004C59A8"/>
    <w:rsid w:val="004C641C"/>
    <w:rsid w:val="004D7988"/>
    <w:rsid w:val="004E580E"/>
    <w:rsid w:val="004F2556"/>
    <w:rsid w:val="004F41E2"/>
    <w:rsid w:val="004F46DE"/>
    <w:rsid w:val="00504DC0"/>
    <w:rsid w:val="005059CF"/>
    <w:rsid w:val="00510A96"/>
    <w:rsid w:val="00511BD5"/>
    <w:rsid w:val="00521F6C"/>
    <w:rsid w:val="0052763C"/>
    <w:rsid w:val="0053135F"/>
    <w:rsid w:val="00536F71"/>
    <w:rsid w:val="00542C11"/>
    <w:rsid w:val="005455B7"/>
    <w:rsid w:val="00547AD3"/>
    <w:rsid w:val="00555129"/>
    <w:rsid w:val="005554DE"/>
    <w:rsid w:val="005569AF"/>
    <w:rsid w:val="00562278"/>
    <w:rsid w:val="00563ABC"/>
    <w:rsid w:val="005647C5"/>
    <w:rsid w:val="00566263"/>
    <w:rsid w:val="00570972"/>
    <w:rsid w:val="00573388"/>
    <w:rsid w:val="00575224"/>
    <w:rsid w:val="00576F3C"/>
    <w:rsid w:val="0058092F"/>
    <w:rsid w:val="00581D0F"/>
    <w:rsid w:val="00585EC9"/>
    <w:rsid w:val="00586513"/>
    <w:rsid w:val="0058670E"/>
    <w:rsid w:val="00595E1D"/>
    <w:rsid w:val="00597BD9"/>
    <w:rsid w:val="005A24F0"/>
    <w:rsid w:val="005A3ED3"/>
    <w:rsid w:val="005A57FF"/>
    <w:rsid w:val="005A6629"/>
    <w:rsid w:val="005B2121"/>
    <w:rsid w:val="005B5030"/>
    <w:rsid w:val="005B627A"/>
    <w:rsid w:val="005C295A"/>
    <w:rsid w:val="005C2DBE"/>
    <w:rsid w:val="005D027B"/>
    <w:rsid w:val="005D0A95"/>
    <w:rsid w:val="005D2432"/>
    <w:rsid w:val="005D4A56"/>
    <w:rsid w:val="005D4BB2"/>
    <w:rsid w:val="005D780E"/>
    <w:rsid w:val="005D7D57"/>
    <w:rsid w:val="00604BFB"/>
    <w:rsid w:val="00606A30"/>
    <w:rsid w:val="006118A6"/>
    <w:rsid w:val="0061250C"/>
    <w:rsid w:val="00613E8A"/>
    <w:rsid w:val="00614290"/>
    <w:rsid w:val="0061448B"/>
    <w:rsid w:val="006150E6"/>
    <w:rsid w:val="006151A7"/>
    <w:rsid w:val="00617D80"/>
    <w:rsid w:val="00622DE2"/>
    <w:rsid w:val="00623989"/>
    <w:rsid w:val="00624064"/>
    <w:rsid w:val="00625BAF"/>
    <w:rsid w:val="006319C6"/>
    <w:rsid w:val="0063717C"/>
    <w:rsid w:val="00640280"/>
    <w:rsid w:val="0064340E"/>
    <w:rsid w:val="00645157"/>
    <w:rsid w:val="006455FE"/>
    <w:rsid w:val="006456E8"/>
    <w:rsid w:val="00651AAB"/>
    <w:rsid w:val="006534F5"/>
    <w:rsid w:val="006547AC"/>
    <w:rsid w:val="00656CDD"/>
    <w:rsid w:val="00657168"/>
    <w:rsid w:val="00661796"/>
    <w:rsid w:val="0066473F"/>
    <w:rsid w:val="0066478F"/>
    <w:rsid w:val="0066643A"/>
    <w:rsid w:val="006700D1"/>
    <w:rsid w:val="006702D0"/>
    <w:rsid w:val="006713BD"/>
    <w:rsid w:val="00672BD4"/>
    <w:rsid w:val="006748D9"/>
    <w:rsid w:val="00675629"/>
    <w:rsid w:val="0068133E"/>
    <w:rsid w:val="00681B5A"/>
    <w:rsid w:val="00684CE6"/>
    <w:rsid w:val="00685804"/>
    <w:rsid w:val="00690747"/>
    <w:rsid w:val="00691329"/>
    <w:rsid w:val="00692C00"/>
    <w:rsid w:val="006A0EEE"/>
    <w:rsid w:val="006A1C11"/>
    <w:rsid w:val="006A2031"/>
    <w:rsid w:val="006A2CB2"/>
    <w:rsid w:val="006B18F2"/>
    <w:rsid w:val="006B47F7"/>
    <w:rsid w:val="006B4F49"/>
    <w:rsid w:val="006B5F78"/>
    <w:rsid w:val="006B7239"/>
    <w:rsid w:val="006C0262"/>
    <w:rsid w:val="006C175B"/>
    <w:rsid w:val="006C3895"/>
    <w:rsid w:val="006C4158"/>
    <w:rsid w:val="006D0034"/>
    <w:rsid w:val="006D5149"/>
    <w:rsid w:val="006E152D"/>
    <w:rsid w:val="006E2012"/>
    <w:rsid w:val="006E40EB"/>
    <w:rsid w:val="006E4FAE"/>
    <w:rsid w:val="006E5953"/>
    <w:rsid w:val="006F2B5B"/>
    <w:rsid w:val="006F43EB"/>
    <w:rsid w:val="006F62DD"/>
    <w:rsid w:val="0070495F"/>
    <w:rsid w:val="00704D91"/>
    <w:rsid w:val="00712519"/>
    <w:rsid w:val="00716489"/>
    <w:rsid w:val="00717819"/>
    <w:rsid w:val="0071782B"/>
    <w:rsid w:val="00717C87"/>
    <w:rsid w:val="0072606C"/>
    <w:rsid w:val="00726122"/>
    <w:rsid w:val="00735497"/>
    <w:rsid w:val="00737A3F"/>
    <w:rsid w:val="00750321"/>
    <w:rsid w:val="00753E5A"/>
    <w:rsid w:val="00753EA6"/>
    <w:rsid w:val="0076456F"/>
    <w:rsid w:val="00765650"/>
    <w:rsid w:val="0077383F"/>
    <w:rsid w:val="0077612C"/>
    <w:rsid w:val="0077778F"/>
    <w:rsid w:val="007856DC"/>
    <w:rsid w:val="00793268"/>
    <w:rsid w:val="007950C5"/>
    <w:rsid w:val="00796214"/>
    <w:rsid w:val="00797487"/>
    <w:rsid w:val="007A114D"/>
    <w:rsid w:val="007A13AA"/>
    <w:rsid w:val="007A43A5"/>
    <w:rsid w:val="007A6F3A"/>
    <w:rsid w:val="007B0DA2"/>
    <w:rsid w:val="007B11B6"/>
    <w:rsid w:val="007B5081"/>
    <w:rsid w:val="007B50B1"/>
    <w:rsid w:val="007C7A11"/>
    <w:rsid w:val="007D2C83"/>
    <w:rsid w:val="007D57EE"/>
    <w:rsid w:val="007E16B5"/>
    <w:rsid w:val="007E294C"/>
    <w:rsid w:val="007E4E39"/>
    <w:rsid w:val="007E6676"/>
    <w:rsid w:val="007F6EA1"/>
    <w:rsid w:val="00802BCC"/>
    <w:rsid w:val="00804A90"/>
    <w:rsid w:val="00805694"/>
    <w:rsid w:val="00810D4C"/>
    <w:rsid w:val="00814C8F"/>
    <w:rsid w:val="00820A84"/>
    <w:rsid w:val="008237B5"/>
    <w:rsid w:val="0082650B"/>
    <w:rsid w:val="008341B8"/>
    <w:rsid w:val="00844647"/>
    <w:rsid w:val="00845733"/>
    <w:rsid w:val="00847D1D"/>
    <w:rsid w:val="00847DCC"/>
    <w:rsid w:val="00851425"/>
    <w:rsid w:val="00852025"/>
    <w:rsid w:val="00854EA9"/>
    <w:rsid w:val="00856229"/>
    <w:rsid w:val="008620A5"/>
    <w:rsid w:val="0086334C"/>
    <w:rsid w:val="00864258"/>
    <w:rsid w:val="008659E1"/>
    <w:rsid w:val="00865A94"/>
    <w:rsid w:val="008672CA"/>
    <w:rsid w:val="00870FDC"/>
    <w:rsid w:val="0087218C"/>
    <w:rsid w:val="0087252E"/>
    <w:rsid w:val="00876616"/>
    <w:rsid w:val="00883792"/>
    <w:rsid w:val="008924A1"/>
    <w:rsid w:val="0089733C"/>
    <w:rsid w:val="008A20B9"/>
    <w:rsid w:val="008B0D05"/>
    <w:rsid w:val="008B3B3F"/>
    <w:rsid w:val="008B4207"/>
    <w:rsid w:val="008B4499"/>
    <w:rsid w:val="008B5C82"/>
    <w:rsid w:val="008B795B"/>
    <w:rsid w:val="008C4ADC"/>
    <w:rsid w:val="008C5495"/>
    <w:rsid w:val="008D0BD1"/>
    <w:rsid w:val="008D2A86"/>
    <w:rsid w:val="008D3779"/>
    <w:rsid w:val="008D63E8"/>
    <w:rsid w:val="008D768F"/>
    <w:rsid w:val="008E1239"/>
    <w:rsid w:val="008E1D7E"/>
    <w:rsid w:val="008E3048"/>
    <w:rsid w:val="008E5952"/>
    <w:rsid w:val="008E5B7B"/>
    <w:rsid w:val="008E66A2"/>
    <w:rsid w:val="008F1E6E"/>
    <w:rsid w:val="008F51DC"/>
    <w:rsid w:val="00901764"/>
    <w:rsid w:val="00903338"/>
    <w:rsid w:val="009046BB"/>
    <w:rsid w:val="0091038C"/>
    <w:rsid w:val="00914823"/>
    <w:rsid w:val="009215BA"/>
    <w:rsid w:val="00921660"/>
    <w:rsid w:val="00922EAE"/>
    <w:rsid w:val="009323A9"/>
    <w:rsid w:val="00934401"/>
    <w:rsid w:val="00934A59"/>
    <w:rsid w:val="00944638"/>
    <w:rsid w:val="009446D9"/>
    <w:rsid w:val="00944BB4"/>
    <w:rsid w:val="00944D0E"/>
    <w:rsid w:val="009453E4"/>
    <w:rsid w:val="009459C1"/>
    <w:rsid w:val="00950680"/>
    <w:rsid w:val="009526E1"/>
    <w:rsid w:val="009605BE"/>
    <w:rsid w:val="009633DB"/>
    <w:rsid w:val="00964887"/>
    <w:rsid w:val="00972248"/>
    <w:rsid w:val="009766D9"/>
    <w:rsid w:val="00983E58"/>
    <w:rsid w:val="00991631"/>
    <w:rsid w:val="00993D8C"/>
    <w:rsid w:val="00993D8E"/>
    <w:rsid w:val="00995C1E"/>
    <w:rsid w:val="0099766D"/>
    <w:rsid w:val="009A738A"/>
    <w:rsid w:val="009B09BE"/>
    <w:rsid w:val="009B6CD3"/>
    <w:rsid w:val="009B7C57"/>
    <w:rsid w:val="009C2DE2"/>
    <w:rsid w:val="009C4C6F"/>
    <w:rsid w:val="009C51CA"/>
    <w:rsid w:val="009D02DC"/>
    <w:rsid w:val="009D0A6A"/>
    <w:rsid w:val="009D300C"/>
    <w:rsid w:val="009D317D"/>
    <w:rsid w:val="009D4CD7"/>
    <w:rsid w:val="009D6256"/>
    <w:rsid w:val="009E07F4"/>
    <w:rsid w:val="009E3AA7"/>
    <w:rsid w:val="009E66E7"/>
    <w:rsid w:val="009E672C"/>
    <w:rsid w:val="009E67C8"/>
    <w:rsid w:val="009F19A8"/>
    <w:rsid w:val="009F344E"/>
    <w:rsid w:val="009F35A1"/>
    <w:rsid w:val="009F6351"/>
    <w:rsid w:val="009F6868"/>
    <w:rsid w:val="009F78D4"/>
    <w:rsid w:val="00A00EBF"/>
    <w:rsid w:val="00A0609C"/>
    <w:rsid w:val="00A06F45"/>
    <w:rsid w:val="00A138F1"/>
    <w:rsid w:val="00A216A8"/>
    <w:rsid w:val="00A23A89"/>
    <w:rsid w:val="00A262FB"/>
    <w:rsid w:val="00A37361"/>
    <w:rsid w:val="00A42A27"/>
    <w:rsid w:val="00A4300B"/>
    <w:rsid w:val="00A47CAF"/>
    <w:rsid w:val="00A533B0"/>
    <w:rsid w:val="00A54966"/>
    <w:rsid w:val="00A56E1C"/>
    <w:rsid w:val="00A56E53"/>
    <w:rsid w:val="00A636CA"/>
    <w:rsid w:val="00A64BE0"/>
    <w:rsid w:val="00A67936"/>
    <w:rsid w:val="00A70D8B"/>
    <w:rsid w:val="00A71988"/>
    <w:rsid w:val="00A7379E"/>
    <w:rsid w:val="00A74CBE"/>
    <w:rsid w:val="00A77921"/>
    <w:rsid w:val="00A8198A"/>
    <w:rsid w:val="00A82209"/>
    <w:rsid w:val="00AA0533"/>
    <w:rsid w:val="00AA0A5F"/>
    <w:rsid w:val="00AA0DBD"/>
    <w:rsid w:val="00AA130E"/>
    <w:rsid w:val="00AB0932"/>
    <w:rsid w:val="00AB37F9"/>
    <w:rsid w:val="00AB5B0D"/>
    <w:rsid w:val="00AC4EC6"/>
    <w:rsid w:val="00AC6570"/>
    <w:rsid w:val="00AD490C"/>
    <w:rsid w:val="00AE1D8D"/>
    <w:rsid w:val="00AF64CC"/>
    <w:rsid w:val="00AF64F2"/>
    <w:rsid w:val="00AF787D"/>
    <w:rsid w:val="00B027CB"/>
    <w:rsid w:val="00B02F97"/>
    <w:rsid w:val="00B11586"/>
    <w:rsid w:val="00B13B8E"/>
    <w:rsid w:val="00B144BD"/>
    <w:rsid w:val="00B17979"/>
    <w:rsid w:val="00B27498"/>
    <w:rsid w:val="00B335F7"/>
    <w:rsid w:val="00B3689D"/>
    <w:rsid w:val="00B415FC"/>
    <w:rsid w:val="00B444D6"/>
    <w:rsid w:val="00B528DF"/>
    <w:rsid w:val="00B52E63"/>
    <w:rsid w:val="00B54659"/>
    <w:rsid w:val="00B562C1"/>
    <w:rsid w:val="00B651A3"/>
    <w:rsid w:val="00B657BB"/>
    <w:rsid w:val="00B702CA"/>
    <w:rsid w:val="00B7270B"/>
    <w:rsid w:val="00B75F28"/>
    <w:rsid w:val="00B85010"/>
    <w:rsid w:val="00B90165"/>
    <w:rsid w:val="00B90334"/>
    <w:rsid w:val="00B90952"/>
    <w:rsid w:val="00B91774"/>
    <w:rsid w:val="00B91D43"/>
    <w:rsid w:val="00B924EB"/>
    <w:rsid w:val="00B93C04"/>
    <w:rsid w:val="00B96430"/>
    <w:rsid w:val="00BA03F2"/>
    <w:rsid w:val="00BA07B4"/>
    <w:rsid w:val="00BA26C5"/>
    <w:rsid w:val="00BA46AD"/>
    <w:rsid w:val="00BA7463"/>
    <w:rsid w:val="00BB0A00"/>
    <w:rsid w:val="00BB0B8C"/>
    <w:rsid w:val="00BB2C93"/>
    <w:rsid w:val="00BB4DC5"/>
    <w:rsid w:val="00BB56CE"/>
    <w:rsid w:val="00BB6D4D"/>
    <w:rsid w:val="00BD2C2E"/>
    <w:rsid w:val="00BD61C4"/>
    <w:rsid w:val="00BE1002"/>
    <w:rsid w:val="00BE2D0D"/>
    <w:rsid w:val="00BE3DE3"/>
    <w:rsid w:val="00BE3DEC"/>
    <w:rsid w:val="00BE7394"/>
    <w:rsid w:val="00BE75C7"/>
    <w:rsid w:val="00BF1C03"/>
    <w:rsid w:val="00BF3FC9"/>
    <w:rsid w:val="00BF7CAB"/>
    <w:rsid w:val="00C0456E"/>
    <w:rsid w:val="00C0733F"/>
    <w:rsid w:val="00C15AE7"/>
    <w:rsid w:val="00C16F6B"/>
    <w:rsid w:val="00C2549C"/>
    <w:rsid w:val="00C2731D"/>
    <w:rsid w:val="00C34872"/>
    <w:rsid w:val="00C34FC4"/>
    <w:rsid w:val="00C36DFD"/>
    <w:rsid w:val="00C51BC9"/>
    <w:rsid w:val="00C5237B"/>
    <w:rsid w:val="00C56048"/>
    <w:rsid w:val="00C62242"/>
    <w:rsid w:val="00C639F3"/>
    <w:rsid w:val="00C645B5"/>
    <w:rsid w:val="00C66121"/>
    <w:rsid w:val="00C673EA"/>
    <w:rsid w:val="00C7634F"/>
    <w:rsid w:val="00C93A74"/>
    <w:rsid w:val="00C9461A"/>
    <w:rsid w:val="00C951DD"/>
    <w:rsid w:val="00C96067"/>
    <w:rsid w:val="00CA6580"/>
    <w:rsid w:val="00CA6D63"/>
    <w:rsid w:val="00CA7B6D"/>
    <w:rsid w:val="00CB02AC"/>
    <w:rsid w:val="00CB61BC"/>
    <w:rsid w:val="00CB6493"/>
    <w:rsid w:val="00CB7D43"/>
    <w:rsid w:val="00CC4049"/>
    <w:rsid w:val="00CC502B"/>
    <w:rsid w:val="00CC65AB"/>
    <w:rsid w:val="00CD523D"/>
    <w:rsid w:val="00CD727B"/>
    <w:rsid w:val="00CE0BD8"/>
    <w:rsid w:val="00CE55ED"/>
    <w:rsid w:val="00CE5DBB"/>
    <w:rsid w:val="00CE5DBD"/>
    <w:rsid w:val="00CE6599"/>
    <w:rsid w:val="00CE6BAD"/>
    <w:rsid w:val="00CF3EFD"/>
    <w:rsid w:val="00D01DEB"/>
    <w:rsid w:val="00D03C01"/>
    <w:rsid w:val="00D15056"/>
    <w:rsid w:val="00D22E04"/>
    <w:rsid w:val="00D238AB"/>
    <w:rsid w:val="00D26BDE"/>
    <w:rsid w:val="00D27B4A"/>
    <w:rsid w:val="00D35A4F"/>
    <w:rsid w:val="00D36AFB"/>
    <w:rsid w:val="00D36F76"/>
    <w:rsid w:val="00D472EC"/>
    <w:rsid w:val="00D50BD2"/>
    <w:rsid w:val="00D55DB0"/>
    <w:rsid w:val="00D649FB"/>
    <w:rsid w:val="00D81326"/>
    <w:rsid w:val="00D8210D"/>
    <w:rsid w:val="00D87889"/>
    <w:rsid w:val="00D90789"/>
    <w:rsid w:val="00D96E03"/>
    <w:rsid w:val="00D975AD"/>
    <w:rsid w:val="00D97767"/>
    <w:rsid w:val="00DA418C"/>
    <w:rsid w:val="00DA6429"/>
    <w:rsid w:val="00DB2A6F"/>
    <w:rsid w:val="00DB3C0B"/>
    <w:rsid w:val="00DB6AC2"/>
    <w:rsid w:val="00DB740A"/>
    <w:rsid w:val="00DC4E7D"/>
    <w:rsid w:val="00DC6372"/>
    <w:rsid w:val="00DC7022"/>
    <w:rsid w:val="00DD23F2"/>
    <w:rsid w:val="00DD478C"/>
    <w:rsid w:val="00DD632F"/>
    <w:rsid w:val="00DE2517"/>
    <w:rsid w:val="00DE438F"/>
    <w:rsid w:val="00DF57A7"/>
    <w:rsid w:val="00E03D5F"/>
    <w:rsid w:val="00E06822"/>
    <w:rsid w:val="00E1055D"/>
    <w:rsid w:val="00E16729"/>
    <w:rsid w:val="00E24A33"/>
    <w:rsid w:val="00E26FEC"/>
    <w:rsid w:val="00E2700B"/>
    <w:rsid w:val="00E277F7"/>
    <w:rsid w:val="00E3434E"/>
    <w:rsid w:val="00E34882"/>
    <w:rsid w:val="00E35914"/>
    <w:rsid w:val="00E36776"/>
    <w:rsid w:val="00E37FF1"/>
    <w:rsid w:val="00E51F4F"/>
    <w:rsid w:val="00E520D8"/>
    <w:rsid w:val="00E523D8"/>
    <w:rsid w:val="00E56AE0"/>
    <w:rsid w:val="00E61E5F"/>
    <w:rsid w:val="00E6560A"/>
    <w:rsid w:val="00E66311"/>
    <w:rsid w:val="00E67E6E"/>
    <w:rsid w:val="00E73445"/>
    <w:rsid w:val="00E7492B"/>
    <w:rsid w:val="00E766AB"/>
    <w:rsid w:val="00E77BA8"/>
    <w:rsid w:val="00E81B8D"/>
    <w:rsid w:val="00E851DD"/>
    <w:rsid w:val="00E869E8"/>
    <w:rsid w:val="00E94EE4"/>
    <w:rsid w:val="00E95483"/>
    <w:rsid w:val="00EA69F5"/>
    <w:rsid w:val="00EA7A0D"/>
    <w:rsid w:val="00EB6FAA"/>
    <w:rsid w:val="00EB72FA"/>
    <w:rsid w:val="00EC004A"/>
    <w:rsid w:val="00ED13FE"/>
    <w:rsid w:val="00ED279B"/>
    <w:rsid w:val="00ED55A9"/>
    <w:rsid w:val="00ED570D"/>
    <w:rsid w:val="00EE46C2"/>
    <w:rsid w:val="00EE4DC7"/>
    <w:rsid w:val="00EE5025"/>
    <w:rsid w:val="00EE7724"/>
    <w:rsid w:val="00EE7D31"/>
    <w:rsid w:val="00EF008B"/>
    <w:rsid w:val="00EF1BCB"/>
    <w:rsid w:val="00EF45E1"/>
    <w:rsid w:val="00EF63D1"/>
    <w:rsid w:val="00EF6496"/>
    <w:rsid w:val="00F053D2"/>
    <w:rsid w:val="00F06C20"/>
    <w:rsid w:val="00F1142C"/>
    <w:rsid w:val="00F1167E"/>
    <w:rsid w:val="00F147B6"/>
    <w:rsid w:val="00F17232"/>
    <w:rsid w:val="00F2544F"/>
    <w:rsid w:val="00F31211"/>
    <w:rsid w:val="00F32CFC"/>
    <w:rsid w:val="00F350C1"/>
    <w:rsid w:val="00F37D68"/>
    <w:rsid w:val="00F42A53"/>
    <w:rsid w:val="00F457C1"/>
    <w:rsid w:val="00F52E89"/>
    <w:rsid w:val="00F56EB9"/>
    <w:rsid w:val="00F574C0"/>
    <w:rsid w:val="00F61FFA"/>
    <w:rsid w:val="00F63741"/>
    <w:rsid w:val="00F65051"/>
    <w:rsid w:val="00F74563"/>
    <w:rsid w:val="00F76634"/>
    <w:rsid w:val="00F97591"/>
    <w:rsid w:val="00FB0020"/>
    <w:rsid w:val="00FB7051"/>
    <w:rsid w:val="00FC0569"/>
    <w:rsid w:val="00FC42DF"/>
    <w:rsid w:val="00FC6B3F"/>
    <w:rsid w:val="00FC7D2C"/>
    <w:rsid w:val="00FD2282"/>
    <w:rsid w:val="00FD4FD0"/>
    <w:rsid w:val="00FE2905"/>
    <w:rsid w:val="00FE5CCB"/>
    <w:rsid w:val="00FF1976"/>
    <w:rsid w:val="00FF29C5"/>
    <w:rsid w:val="00FF36C6"/>
    <w:rsid w:val="00FF3D78"/>
    <w:rsid w:val="00FF429F"/>
    <w:rsid w:val="00FF4606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2D725B"/>
  <w15:chartTrackingRefBased/>
  <w15:docId w15:val="{39813F0D-F9D2-44B6-8BBE-CD12A318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10F51"/>
    <w:pPr>
      <w:widowControl w:val="0"/>
      <w:tabs>
        <w:tab w:val="left" w:pos="1418"/>
      </w:tabs>
    </w:pPr>
    <w:rPr>
      <w:rFonts w:ascii="TH SarabunIT๙" w:hAnsi="TH SarabunIT๙" w:cs="TH SarabunIT๙"/>
      <w:sz w:val="32"/>
      <w:szCs w:val="32"/>
    </w:rPr>
  </w:style>
  <w:style w:type="paragraph" w:styleId="1">
    <w:name w:val="heading 1"/>
    <w:basedOn w:val="a"/>
    <w:next w:val="a"/>
    <w:qFormat/>
    <w:rsid w:val="00060058"/>
    <w:pPr>
      <w:keepNext/>
      <w:spacing w:before="240" w:after="60"/>
      <w:outlineLvl w:val="0"/>
    </w:pPr>
    <w:rPr>
      <w:b/>
      <w:bCs/>
      <w:kern w:val="32"/>
      <w:szCs w:val="37"/>
    </w:rPr>
  </w:style>
  <w:style w:type="paragraph" w:styleId="2">
    <w:name w:val="heading 2"/>
    <w:basedOn w:val="a"/>
    <w:next w:val="a"/>
    <w:qFormat/>
    <w:rsid w:val="00060058"/>
    <w:pPr>
      <w:keepNext/>
      <w:spacing w:before="240" w:after="60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rsid w:val="00060058"/>
    <w:pPr>
      <w:keepNext/>
      <w:spacing w:before="240" w:after="60"/>
      <w:outlineLvl w:val="2"/>
    </w:pPr>
    <w:rPr>
      <w:b/>
      <w:bCs/>
      <w:sz w:val="26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header"/>
    <w:basedOn w:val="a"/>
    <w:rsid w:val="009D6256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060058"/>
    <w:pPr>
      <w:tabs>
        <w:tab w:val="center" w:pos="4153"/>
        <w:tab w:val="right" w:pos="8306"/>
      </w:tabs>
    </w:pPr>
  </w:style>
  <w:style w:type="paragraph" w:customStyle="1" w:styleId="RIDefHead">
    <w:name w:val="RIDefHead"/>
    <w:basedOn w:val="a"/>
    <w:rsid w:val="00EB6FAA"/>
    <w:pPr>
      <w:widowControl/>
      <w:tabs>
        <w:tab w:val="clear" w:pos="1418"/>
        <w:tab w:val="left" w:pos="567"/>
        <w:tab w:val="left" w:pos="879"/>
        <w:tab w:val="left" w:pos="1729"/>
        <w:tab w:val="left" w:pos="5415"/>
        <w:tab w:val="left" w:pos="5954"/>
      </w:tabs>
      <w:spacing w:before="90"/>
    </w:pPr>
    <w:rPr>
      <w:rFonts w:eastAsia="Angsana New"/>
    </w:rPr>
  </w:style>
  <w:style w:type="paragraph" w:customStyle="1" w:styleId="RIDefNormal">
    <w:name w:val="RIDefNormal"/>
    <w:next w:val="a"/>
    <w:rsid w:val="00060058"/>
    <w:pPr>
      <w:tabs>
        <w:tab w:val="left" w:pos="1417"/>
      </w:tabs>
    </w:pPr>
    <w:rPr>
      <w:rFonts w:ascii="TH SarabunIT๙" w:eastAsia="Angsana New" w:hAnsi="TH SarabunIT๙" w:cs="TH SarabunIT๙"/>
      <w:sz w:val="32"/>
      <w:szCs w:val="32"/>
    </w:rPr>
  </w:style>
  <w:style w:type="paragraph" w:customStyle="1" w:styleId="RIDef12">
    <w:name w:val="RIDefปัด1บิด2"/>
    <w:basedOn w:val="a"/>
    <w:rsid w:val="00116775"/>
    <w:rPr>
      <w:sz w:val="12"/>
      <w:szCs w:val="12"/>
    </w:rPr>
  </w:style>
  <w:style w:type="paragraph" w:styleId="a6">
    <w:name w:val="Date"/>
    <w:basedOn w:val="a"/>
    <w:next w:val="a"/>
    <w:rsid w:val="003507EA"/>
    <w:rPr>
      <w:rFonts w:cs="Angsana New"/>
      <w:szCs w:val="37"/>
    </w:rPr>
  </w:style>
  <w:style w:type="paragraph" w:styleId="a7">
    <w:name w:val="Balloon Text"/>
    <w:basedOn w:val="a"/>
    <w:link w:val="a8"/>
    <w:rsid w:val="00645157"/>
    <w:rPr>
      <w:rFonts w:ascii="Leelawadee" w:hAnsi="Leelawadee" w:cs="Angsana New"/>
      <w:sz w:val="18"/>
      <w:szCs w:val="22"/>
    </w:rPr>
  </w:style>
  <w:style w:type="character" w:styleId="a9">
    <w:name w:val="page number"/>
    <w:rsid w:val="00060058"/>
    <w:rPr>
      <w:rFonts w:ascii="TH SarabunIT๙" w:hAnsi="TH SarabunIT๙" w:cs="TH SarabunIT๙"/>
      <w:color w:val="auto"/>
      <w:sz w:val="32"/>
      <w:szCs w:val="32"/>
      <w:u w:val="none"/>
    </w:rPr>
  </w:style>
  <w:style w:type="paragraph" w:customStyle="1" w:styleId="1Enterbefore8pt">
    <w:name w:val="1Enter+before8pt"/>
    <w:basedOn w:val="RIDef12"/>
    <w:rsid w:val="00487213"/>
    <w:rPr>
      <w:sz w:val="16"/>
      <w:szCs w:val="16"/>
    </w:rPr>
  </w:style>
  <w:style w:type="character" w:customStyle="1" w:styleId="a8">
    <w:name w:val="ข้อความบอลลูน อักขระ"/>
    <w:link w:val="a7"/>
    <w:rsid w:val="00645157"/>
    <w:rPr>
      <w:rFonts w:ascii="Leelawadee" w:hAnsi="Leelawadee"/>
      <w:sz w:val="18"/>
      <w:szCs w:val="22"/>
    </w:rPr>
  </w:style>
  <w:style w:type="character" w:styleId="aa">
    <w:name w:val="Hyperlink"/>
    <w:basedOn w:val="a0"/>
    <w:rsid w:val="0041516F"/>
    <w:rPr>
      <w:color w:val="0563C1" w:themeColor="hyperlink"/>
      <w:u w:val="single"/>
    </w:rPr>
  </w:style>
  <w:style w:type="paragraph" w:styleId="ab">
    <w:name w:val="List Paragraph"/>
    <w:aliases w:val="text,Bullet,Table Heading,รายการย่อหน้า1,List Paragraph1"/>
    <w:basedOn w:val="a"/>
    <w:link w:val="ac"/>
    <w:uiPriority w:val="34"/>
    <w:qFormat/>
    <w:rsid w:val="00277F91"/>
    <w:pPr>
      <w:widowControl/>
      <w:tabs>
        <w:tab w:val="clear" w:pos="1418"/>
      </w:tabs>
      <w:ind w:left="720"/>
      <w:contextualSpacing/>
    </w:pPr>
    <w:rPr>
      <w:rFonts w:ascii="Times New Roman" w:hAnsi="Times New Roman" w:cs="Angsana New"/>
      <w:sz w:val="24"/>
      <w:szCs w:val="28"/>
    </w:rPr>
  </w:style>
  <w:style w:type="character" w:customStyle="1" w:styleId="ac">
    <w:name w:val="ย่อหน้ารายการ อักขระ"/>
    <w:aliases w:val="text อักขระ,Bullet อักขระ,Table Heading อักขระ,รายการย่อหน้า1 อักขระ,List Paragraph1 อักขระ"/>
    <w:link w:val="ab"/>
    <w:uiPriority w:val="34"/>
    <w:rsid w:val="00277F91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0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_Form3\RidMemo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5A897-0BAE-4AC3-843A-3E2ECDCE6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RidMemo</Template>
  <TotalTime>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eNETWORK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athiwat rid</dc:creator>
  <cp:keywords/>
  <cp:lastModifiedBy>User</cp:lastModifiedBy>
  <cp:revision>2</cp:revision>
  <cp:lastPrinted>2022-03-01T02:17:00Z</cp:lastPrinted>
  <dcterms:created xsi:type="dcterms:W3CDTF">2024-11-06T08:37:00Z</dcterms:created>
  <dcterms:modified xsi:type="dcterms:W3CDTF">2024-11-06T08:37:00Z</dcterms:modified>
</cp:coreProperties>
</file>